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E4458" w14:textId="77777777" w:rsidR="003B5953" w:rsidRPr="00301374" w:rsidRDefault="00216ADF" w:rsidP="007C5B7E">
      <w:pPr>
        <w:ind w:left="-567" w:right="-567"/>
        <w:rPr>
          <w:rFonts w:ascii="Arial" w:hAnsi="Arial" w:cs="Arial"/>
          <w:b/>
          <w:sz w:val="20"/>
          <w:szCs w:val="14"/>
          <w:lang w:val="fr-FR"/>
        </w:rPr>
      </w:pPr>
      <w:r>
        <w:rPr>
          <w:rFonts w:ascii="Arial" w:hAnsi="Arial" w:cs="Arial"/>
          <w:b/>
          <w:sz w:val="20"/>
          <w:szCs w:val="14"/>
          <w:lang w:val="fr-FR"/>
        </w:rPr>
        <w:pict w14:anchorId="3E959B0F">
          <v:rect id="_x0000_i1026" style="width:0;height:1.5pt" o:hralign="center" o:hrstd="t" o:hr="t" fillcolor="#aaa" stroked="f"/>
        </w:pict>
      </w:r>
    </w:p>
    <w:p w14:paraId="58A0BB8F" w14:textId="77777777" w:rsidR="00437F45" w:rsidRPr="000439D2" w:rsidRDefault="00437F45" w:rsidP="00437F45">
      <w:pPr>
        <w:spacing w:line="220" w:lineRule="exact"/>
        <w:jc w:val="center"/>
        <w:rPr>
          <w:rFonts w:ascii="Arial" w:hAnsi="Arial" w:cs="Arial"/>
          <w:b/>
          <w:bCs/>
          <w:sz w:val="20"/>
          <w:szCs w:val="20"/>
          <w:lang w:val="fr-FR" w:eastAsia="en-US"/>
        </w:rPr>
      </w:pPr>
      <w:r w:rsidRPr="000439D2">
        <w:rPr>
          <w:rFonts w:ascii="Arial" w:hAnsi="Arial" w:cs="Arial"/>
          <w:b/>
          <w:bCs/>
          <w:sz w:val="20"/>
          <w:szCs w:val="20"/>
          <w:lang w:val="fr-FR"/>
        </w:rPr>
        <w:t>ABONNEMENT</w:t>
      </w:r>
      <w:r w:rsidRPr="000439D2">
        <w:rPr>
          <w:rFonts w:ascii="Arial" w:hAnsi="Arial" w:cs="Arial"/>
          <w:b/>
          <w:bCs/>
          <w:i/>
          <w:sz w:val="20"/>
          <w:szCs w:val="20"/>
          <w:lang w:val="fr-FR"/>
        </w:rPr>
        <w:t xml:space="preserve"> </w:t>
      </w:r>
      <w:r w:rsidRPr="000439D2">
        <w:rPr>
          <w:rFonts w:ascii="Arial" w:hAnsi="Arial" w:cs="Arial"/>
          <w:b/>
          <w:bCs/>
          <w:sz w:val="20"/>
          <w:szCs w:val="20"/>
          <w:lang w:val="fr-FR"/>
        </w:rPr>
        <w:t xml:space="preserve">/ </w:t>
      </w:r>
      <w:r w:rsidRPr="000439D2">
        <w:rPr>
          <w:rFonts w:ascii="Arial" w:hAnsi="Arial" w:cs="Arial"/>
          <w:b/>
          <w:bCs/>
          <w:i/>
          <w:sz w:val="20"/>
          <w:szCs w:val="20"/>
          <w:lang w:val="fr-FR"/>
        </w:rPr>
        <w:t>SUBSCRIPTION</w:t>
      </w:r>
    </w:p>
    <w:p w14:paraId="294843C1" w14:textId="77777777" w:rsidR="00437F45" w:rsidRPr="000439D2" w:rsidRDefault="00C671AF" w:rsidP="007C5B7E">
      <w:pPr>
        <w:jc w:val="center"/>
        <w:rPr>
          <w:rFonts w:ascii="Arial" w:hAnsi="Arial" w:cs="Arial"/>
          <w:b/>
          <w:i/>
          <w:color w:val="000000"/>
          <w:sz w:val="20"/>
          <w:szCs w:val="20"/>
          <w:lang w:val="en-GB"/>
        </w:rPr>
      </w:pPr>
      <w:r w:rsidRPr="000439D2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</w:t>
      </w:r>
      <w:r w:rsidR="00CE7CF9" w:rsidRPr="000439D2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</w:t>
      </w:r>
      <w:r w:rsidR="00437F45" w:rsidRPr="000439D2">
        <w:rPr>
          <w:rFonts w:ascii="Arial" w:hAnsi="Arial" w:cs="Arial"/>
          <w:b/>
          <w:color w:val="000000"/>
          <w:sz w:val="20"/>
          <w:szCs w:val="20"/>
          <w:lang w:val="en-GB"/>
        </w:rPr>
        <w:t>(</w:t>
      </w:r>
      <w:r w:rsidR="00437F45" w:rsidRPr="000439D2">
        <w:rPr>
          <w:rFonts w:ascii="Arial" w:hAnsi="Arial" w:cs="Arial"/>
          <w:b/>
          <w:iCs/>
          <w:color w:val="000000"/>
          <w:sz w:val="20"/>
          <w:szCs w:val="20"/>
          <w:lang w:val="en-GB"/>
        </w:rPr>
        <w:t xml:space="preserve">2 </w:t>
      </w:r>
      <w:r w:rsidR="00437F45" w:rsidRPr="000439D2">
        <w:rPr>
          <w:rFonts w:ascii="Arial" w:hAnsi="Arial" w:cs="Arial"/>
          <w:b/>
          <w:iCs/>
          <w:noProof/>
          <w:color w:val="000000"/>
          <w:sz w:val="20"/>
          <w:szCs w:val="20"/>
          <w:lang w:val="en-GB"/>
        </w:rPr>
        <w:t>numéros</w:t>
      </w:r>
      <w:r w:rsidR="00437F45" w:rsidRPr="000439D2">
        <w:rPr>
          <w:rFonts w:ascii="Arial" w:hAnsi="Arial" w:cs="Arial"/>
          <w:b/>
          <w:iCs/>
          <w:color w:val="000000"/>
          <w:sz w:val="20"/>
          <w:szCs w:val="20"/>
          <w:lang w:val="en-GB"/>
        </w:rPr>
        <w:t xml:space="preserve"> par </w:t>
      </w:r>
      <w:r w:rsidR="00437F45" w:rsidRPr="000439D2">
        <w:rPr>
          <w:rFonts w:ascii="Arial" w:hAnsi="Arial" w:cs="Arial"/>
          <w:b/>
          <w:iCs/>
          <w:noProof/>
          <w:color w:val="000000"/>
          <w:sz w:val="20"/>
          <w:szCs w:val="20"/>
          <w:lang w:val="en-GB"/>
        </w:rPr>
        <w:t>an)</w:t>
      </w:r>
      <w:r w:rsidR="00CE7CF9" w:rsidRPr="000439D2">
        <w:rPr>
          <w:rFonts w:ascii="Arial" w:hAnsi="Arial" w:cs="Arial"/>
          <w:b/>
          <w:iCs/>
          <w:noProof/>
          <w:color w:val="000000"/>
          <w:sz w:val="20"/>
          <w:szCs w:val="20"/>
          <w:lang w:val="en-GB"/>
        </w:rPr>
        <w:t xml:space="preserve"> </w:t>
      </w:r>
      <w:r w:rsidR="00437F45" w:rsidRPr="000439D2">
        <w:rPr>
          <w:rFonts w:ascii="Arial" w:hAnsi="Arial" w:cs="Arial"/>
          <w:b/>
          <w:noProof/>
          <w:color w:val="000000"/>
          <w:sz w:val="20"/>
          <w:szCs w:val="20"/>
          <w:lang w:val="en-GB"/>
        </w:rPr>
        <w:t xml:space="preserve"> </w:t>
      </w:r>
      <w:r w:rsidR="00437F45" w:rsidRPr="000439D2">
        <w:rPr>
          <w:rFonts w:ascii="Arial" w:hAnsi="Arial" w:cs="Arial"/>
          <w:b/>
          <w:i/>
          <w:iCs/>
          <w:noProof/>
          <w:color w:val="000000"/>
          <w:sz w:val="20"/>
          <w:szCs w:val="20"/>
          <w:lang w:val="en-GB"/>
        </w:rPr>
        <w:t>/</w:t>
      </w:r>
      <w:r w:rsidR="00437F45" w:rsidRPr="000439D2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="00CE7CF9" w:rsidRPr="000439D2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="00437F45" w:rsidRPr="000439D2">
        <w:rPr>
          <w:rFonts w:ascii="Arial" w:hAnsi="Arial" w:cs="Arial"/>
          <w:b/>
          <w:i/>
          <w:color w:val="000000"/>
          <w:sz w:val="20"/>
          <w:szCs w:val="20"/>
          <w:lang w:val="en-GB"/>
        </w:rPr>
        <w:t xml:space="preserve">(2 issues </w:t>
      </w:r>
      <w:r w:rsidR="00437F45" w:rsidRPr="000439D2">
        <w:rPr>
          <w:rFonts w:ascii="Arial" w:hAnsi="Arial" w:cs="Arial"/>
          <w:b/>
          <w:i/>
          <w:color w:val="000000"/>
          <w:sz w:val="20"/>
          <w:szCs w:val="20"/>
          <w:lang w:val="la-Latn"/>
        </w:rPr>
        <w:t xml:space="preserve">per </w:t>
      </w:r>
      <w:r w:rsidR="007742ED" w:rsidRPr="001270B3">
        <w:rPr>
          <w:rFonts w:ascii="Arial" w:hAnsi="Arial" w:cs="Arial"/>
          <w:b/>
          <w:i/>
          <w:noProof/>
          <w:color w:val="000000"/>
          <w:sz w:val="20"/>
          <w:szCs w:val="20"/>
          <w:lang w:val="en-US"/>
        </w:rPr>
        <w:t>year</w:t>
      </w:r>
      <w:r w:rsidR="00437F45" w:rsidRPr="000439D2">
        <w:rPr>
          <w:rFonts w:ascii="Arial" w:hAnsi="Arial" w:cs="Arial"/>
          <w:b/>
          <w:i/>
          <w:color w:val="000000"/>
          <w:sz w:val="20"/>
          <w:szCs w:val="20"/>
          <w:lang w:val="en-GB"/>
        </w:rPr>
        <w:t>)</w:t>
      </w:r>
    </w:p>
    <w:p w14:paraId="545BFEAE" w14:textId="77777777" w:rsidR="00437F45" w:rsidRPr="000439D2" w:rsidRDefault="00437F45" w:rsidP="00437F45">
      <w:pPr>
        <w:rPr>
          <w:rFonts w:ascii="Arial" w:hAnsi="Arial" w:cs="Arial"/>
          <w:i/>
          <w:color w:val="000000"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236"/>
        <w:gridCol w:w="2077"/>
        <w:gridCol w:w="850"/>
        <w:gridCol w:w="845"/>
        <w:gridCol w:w="777"/>
        <w:gridCol w:w="911"/>
      </w:tblGrid>
      <w:tr w:rsidR="001D5842" w:rsidRPr="00301374" w14:paraId="7772F62D" w14:textId="77777777" w:rsidTr="006418B1">
        <w:trPr>
          <w:trHeight w:val="160"/>
          <w:jc w:val="center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46428F" w14:textId="77777777" w:rsidR="001D5842" w:rsidRPr="00301374" w:rsidRDefault="001D5842" w:rsidP="00371829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  <w:lang w:val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74509F" w14:textId="77777777" w:rsidR="001D5842" w:rsidRPr="00301374" w:rsidRDefault="001D5842" w:rsidP="00934328">
            <w:pPr>
              <w:jc w:val="center"/>
              <w:rPr>
                <w:rFonts w:ascii="Arial" w:hAnsi="Arial" w:cs="Arial"/>
                <w:b/>
                <w:noProof/>
                <w:color w:val="000000"/>
                <w:sz w:val="20"/>
                <w:szCs w:val="14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5DA74" w14:textId="77777777" w:rsidR="001D5842" w:rsidRPr="000439D2" w:rsidRDefault="001D5842" w:rsidP="00FC4F5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>Algérie</w:t>
            </w:r>
          </w:p>
          <w:p w14:paraId="11DA3CD4" w14:textId="77777777" w:rsidR="001D5842" w:rsidRPr="000439D2" w:rsidRDefault="001D5842" w:rsidP="00FC4F5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>(DZD)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C5CB1" w14:textId="77777777" w:rsidR="001D5842" w:rsidRPr="000439D2" w:rsidRDefault="001D5842" w:rsidP="00FC4F5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>Maroc</w:t>
            </w:r>
          </w:p>
          <w:p w14:paraId="7E5CDDAB" w14:textId="77777777" w:rsidR="001D5842" w:rsidRPr="000439D2" w:rsidRDefault="001D5842" w:rsidP="00FC4F5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>(MAD)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0F490" w14:textId="77777777" w:rsidR="001D5842" w:rsidRPr="000439D2" w:rsidRDefault="001D5842" w:rsidP="00FC4F5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>Tunisie</w:t>
            </w:r>
          </w:p>
          <w:p w14:paraId="5EA31380" w14:textId="77777777" w:rsidR="001D5842" w:rsidRPr="000439D2" w:rsidRDefault="001D5842" w:rsidP="00FC4F5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>(TND)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2FF183" w14:textId="77777777" w:rsidR="001D5842" w:rsidRPr="000439D2" w:rsidRDefault="001D5842" w:rsidP="00FC4F5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>Reste du</w:t>
            </w:r>
          </w:p>
          <w:p w14:paraId="17510A88" w14:textId="77777777" w:rsidR="000B6445" w:rsidRPr="000439D2" w:rsidRDefault="001D5842" w:rsidP="00A0162F">
            <w:pPr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fr-FR"/>
              </w:rPr>
              <w:t>monde</w:t>
            </w:r>
          </w:p>
          <w:p w14:paraId="1B0DB204" w14:textId="77777777" w:rsidR="001D5842" w:rsidRPr="000439D2" w:rsidRDefault="001D5842" w:rsidP="00A0162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>(</w:t>
            </w:r>
            <w:r w:rsidR="007742ED" w:rsidRPr="000439D2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>EU</w:t>
            </w:r>
            <w:r w:rsidR="00E264E5" w:rsidRPr="000439D2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>R</w:t>
            </w:r>
            <w:r w:rsidRPr="000439D2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>)</w:t>
            </w:r>
          </w:p>
        </w:tc>
      </w:tr>
      <w:tr w:rsidR="001D5842" w:rsidRPr="00301374" w14:paraId="46F51FB3" w14:textId="77777777" w:rsidTr="006418B1">
        <w:trPr>
          <w:jc w:val="center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B1B6E" w14:textId="77777777" w:rsidR="001D5842" w:rsidRPr="000439D2" w:rsidRDefault="001D5842" w:rsidP="0037182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>Institutions /</w:t>
            </w:r>
            <w:r w:rsidRPr="000439D2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fr-FR"/>
              </w:rPr>
              <w:t xml:space="preserve"> Institutions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800D6" w14:textId="77777777" w:rsidR="001D5842" w:rsidRPr="000439D2" w:rsidRDefault="00934328" w:rsidP="00934328">
            <w:pPr>
              <w:jc w:val="center"/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</w:pPr>
            <w:r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  <w:t xml:space="preserve">version </w:t>
            </w:r>
            <w:r w:rsidR="001D5842"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  <w:t xml:space="preserve">papier / </w:t>
            </w:r>
            <w:r w:rsidR="001D5842" w:rsidRPr="000439D2"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  <w:t>print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DC39" w14:textId="77777777" w:rsidR="001D5842" w:rsidRPr="000439D2" w:rsidRDefault="001D5842" w:rsidP="00FC4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2 200,00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3F50" w14:textId="77777777" w:rsidR="001D5842" w:rsidRPr="000439D2" w:rsidRDefault="001D5842" w:rsidP="00FC4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220,00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6BA47" w14:textId="77777777" w:rsidR="001D5842" w:rsidRPr="000439D2" w:rsidRDefault="001D5842" w:rsidP="00FC4F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50,000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503F1" w14:textId="77777777" w:rsidR="001D5842" w:rsidRPr="000439D2" w:rsidRDefault="001D5842" w:rsidP="000B644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61,00</w:t>
            </w:r>
          </w:p>
        </w:tc>
      </w:tr>
      <w:tr w:rsidR="00934328" w:rsidRPr="00301374" w14:paraId="3CA04C58" w14:textId="77777777" w:rsidTr="006418B1">
        <w:trPr>
          <w:jc w:val="center"/>
        </w:trPr>
        <w:tc>
          <w:tcPr>
            <w:tcW w:w="124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DE620" w14:textId="77777777" w:rsidR="00934328" w:rsidRPr="00301374" w:rsidRDefault="00934328" w:rsidP="0093432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4"/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023A22" w14:textId="77777777" w:rsidR="00934328" w:rsidRPr="000439D2" w:rsidRDefault="00934328" w:rsidP="00331181">
            <w:pPr>
              <w:jc w:val="center"/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</w:pPr>
            <w:r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  <w:t xml:space="preserve">v. numérique / </w:t>
            </w:r>
            <w:r w:rsidR="00331181" w:rsidRPr="000439D2"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  <w:t>digital version</w:t>
            </w:r>
            <w:r w:rsidR="00793395" w:rsidRPr="000439D2"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  <w:t xml:space="preserve"> </w:t>
            </w:r>
            <w:r w:rsidR="00945DA0"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0265" w14:textId="77777777" w:rsidR="00934328" w:rsidRPr="000439D2" w:rsidRDefault="00934328" w:rsidP="009343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2 200,00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1A095" w14:textId="77777777" w:rsidR="00934328" w:rsidRPr="000439D2" w:rsidRDefault="00934328" w:rsidP="009343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220,00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A16F9" w14:textId="77777777" w:rsidR="00934328" w:rsidRPr="000439D2" w:rsidRDefault="00934328" w:rsidP="009343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50,000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013B0" w14:textId="77777777" w:rsidR="00934328" w:rsidRPr="000439D2" w:rsidRDefault="00934328" w:rsidP="009343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61,00</w:t>
            </w:r>
          </w:p>
        </w:tc>
      </w:tr>
      <w:tr w:rsidR="00C671AF" w:rsidRPr="00301374" w14:paraId="48BF51EC" w14:textId="77777777" w:rsidTr="006418B1">
        <w:trPr>
          <w:jc w:val="center"/>
        </w:trPr>
        <w:tc>
          <w:tcPr>
            <w:tcW w:w="124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D9ADE" w14:textId="77777777" w:rsidR="00934328" w:rsidRPr="00301374" w:rsidRDefault="00934328" w:rsidP="0093432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14"/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B1AC0" w14:textId="77777777" w:rsidR="00934328" w:rsidRPr="000439D2" w:rsidRDefault="00934328" w:rsidP="00934328">
            <w:pPr>
              <w:jc w:val="center"/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</w:pPr>
            <w:r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  <w:t xml:space="preserve">version papier / </w:t>
            </w:r>
            <w:r w:rsidRPr="000439D2"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  <w:t>print</w:t>
            </w:r>
          </w:p>
          <w:p w14:paraId="5D4E2B5D" w14:textId="77777777" w:rsidR="00934328" w:rsidRPr="000439D2" w:rsidRDefault="00934328" w:rsidP="00934328">
            <w:pPr>
              <w:jc w:val="center"/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</w:pPr>
            <w:r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  <w:t>+</w:t>
            </w:r>
          </w:p>
          <w:p w14:paraId="1AE2731E" w14:textId="77777777" w:rsidR="00934328" w:rsidRPr="000439D2" w:rsidRDefault="00934328" w:rsidP="00331181">
            <w:pPr>
              <w:jc w:val="center"/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</w:pPr>
            <w:r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  <w:t xml:space="preserve">v. numérique / </w:t>
            </w:r>
            <w:r w:rsidR="00331181" w:rsidRPr="000439D2"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  <w:t xml:space="preserve">digital version </w:t>
            </w:r>
            <w:r w:rsidR="00945DA0"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6701B0" w14:textId="77777777" w:rsidR="00934328" w:rsidRPr="000439D2" w:rsidRDefault="00934328" w:rsidP="009343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2 500,00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B8BB32" w14:textId="77777777" w:rsidR="00934328" w:rsidRPr="000439D2" w:rsidRDefault="00934328" w:rsidP="009343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250,00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F22330" w14:textId="77777777" w:rsidR="00934328" w:rsidRPr="000439D2" w:rsidRDefault="00934328" w:rsidP="009343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60,00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CC0DB" w14:textId="77777777" w:rsidR="00934328" w:rsidRPr="000439D2" w:rsidRDefault="00934328" w:rsidP="0093432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70,00</w:t>
            </w:r>
          </w:p>
        </w:tc>
      </w:tr>
      <w:tr w:rsidR="003F5368" w:rsidRPr="00301374" w14:paraId="4D1230CB" w14:textId="77777777" w:rsidTr="006418B1">
        <w:trPr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6A5B2" w14:textId="77777777" w:rsidR="003F5368" w:rsidRPr="000439D2" w:rsidRDefault="003F5368" w:rsidP="003F5368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Particuliers / </w:t>
            </w:r>
            <w:r w:rsidRPr="000439D2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GB"/>
              </w:rPr>
              <w:t>Individuals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FF8B22" w14:textId="77777777" w:rsidR="003F5368" w:rsidRPr="000439D2" w:rsidRDefault="003F5368" w:rsidP="000B3E64">
            <w:pPr>
              <w:jc w:val="center"/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</w:pPr>
            <w:r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  <w:t xml:space="preserve">version papier / </w:t>
            </w:r>
            <w:r w:rsidRPr="000439D2"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  <w:t>print</w:t>
            </w:r>
          </w:p>
          <w:p w14:paraId="39897FBA" w14:textId="77777777" w:rsidR="003F5368" w:rsidRPr="000439D2" w:rsidRDefault="00A34440" w:rsidP="000B3E64">
            <w:pPr>
              <w:jc w:val="center"/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</w:pPr>
            <w:r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  <w:t>et (ou)</w:t>
            </w:r>
            <w:r w:rsidR="00E264E5"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la-Latn"/>
              </w:rPr>
              <w:t xml:space="preserve"> / </w:t>
            </w:r>
            <w:r w:rsidR="00E264E5" w:rsidRPr="000439D2"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  <w:t>a</w:t>
            </w:r>
            <w:r w:rsidR="00E264E5" w:rsidRPr="000439D2"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la-Latn"/>
              </w:rPr>
              <w:t xml:space="preserve">nd </w:t>
            </w:r>
            <w:r w:rsidR="00E264E5" w:rsidRPr="000439D2"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  <w:t>(</w:t>
            </w:r>
            <w:r w:rsidR="00E264E5" w:rsidRPr="000439D2"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la-Latn"/>
              </w:rPr>
              <w:t>or</w:t>
            </w:r>
            <w:r w:rsidR="00E264E5" w:rsidRPr="000439D2"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  <w:t>)</w:t>
            </w:r>
          </w:p>
          <w:p w14:paraId="6AF5DD75" w14:textId="77777777" w:rsidR="003F5368" w:rsidRPr="000439D2" w:rsidRDefault="003F5368" w:rsidP="000B3E64">
            <w:pPr>
              <w:jc w:val="center"/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</w:pPr>
            <w:r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  <w:t xml:space="preserve">v. numérique / </w:t>
            </w:r>
            <w:r w:rsidRPr="000439D2"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  <w:t>digital version</w:t>
            </w:r>
            <w:r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  <w:t xml:space="preserve"> 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53DB801" w14:textId="77777777" w:rsidR="003F5368" w:rsidRPr="000439D2" w:rsidRDefault="003F5368" w:rsidP="0033118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1 400,00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BC8EAC8" w14:textId="77777777" w:rsidR="003F5368" w:rsidRPr="000439D2" w:rsidRDefault="003F5368" w:rsidP="0033118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140,00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5E3F491" w14:textId="77777777" w:rsidR="003F5368" w:rsidRPr="000439D2" w:rsidRDefault="003F5368" w:rsidP="0033118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30,000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52A2675" w14:textId="77777777" w:rsidR="003F5368" w:rsidRPr="000439D2" w:rsidRDefault="003F5368" w:rsidP="003F5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39,00</w:t>
            </w:r>
          </w:p>
        </w:tc>
      </w:tr>
      <w:tr w:rsidR="003F5368" w:rsidRPr="00301374" w14:paraId="4FE96463" w14:textId="77777777" w:rsidTr="006418B1">
        <w:trPr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E6B0DD" w14:textId="77777777" w:rsidR="003F5368" w:rsidRPr="000439D2" w:rsidRDefault="003F5368" w:rsidP="000B3E64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Étudiants / </w:t>
            </w:r>
            <w:r w:rsidRPr="000439D2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GB"/>
              </w:rPr>
              <w:t>Students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1BF550" w14:textId="77777777" w:rsidR="003F5368" w:rsidRPr="000439D2" w:rsidRDefault="003F5368" w:rsidP="000B3E64">
            <w:pPr>
              <w:jc w:val="center"/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</w:pPr>
            <w:r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  <w:t xml:space="preserve">version papier / </w:t>
            </w:r>
            <w:r w:rsidRPr="000439D2"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  <w:t>print</w:t>
            </w:r>
          </w:p>
          <w:p w14:paraId="199ECE8A" w14:textId="77777777" w:rsidR="003F5368" w:rsidRPr="000439D2" w:rsidRDefault="00A34440" w:rsidP="000B3E64">
            <w:pPr>
              <w:jc w:val="center"/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</w:pPr>
            <w:r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  <w:t>et (ou)</w:t>
            </w:r>
            <w:r w:rsidR="00E264E5"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  <w:t xml:space="preserve"> / </w:t>
            </w:r>
            <w:r w:rsidR="00E264E5" w:rsidRPr="000439D2"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  <w:t>and (or)</w:t>
            </w:r>
          </w:p>
          <w:p w14:paraId="7C663AC1" w14:textId="77777777" w:rsidR="003F5368" w:rsidRPr="000439D2" w:rsidRDefault="003F5368" w:rsidP="000B3E64">
            <w:pPr>
              <w:jc w:val="center"/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</w:pPr>
            <w:r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  <w:t xml:space="preserve">v. numérique / </w:t>
            </w:r>
            <w:r w:rsidRPr="000439D2">
              <w:rPr>
                <w:rFonts w:ascii="Arial" w:hAnsi="Arial" w:cs="Arial"/>
                <w:i/>
                <w:iCs/>
                <w:noProof/>
                <w:color w:val="000000"/>
                <w:sz w:val="12"/>
                <w:szCs w:val="12"/>
                <w:lang w:val="fr-FR"/>
              </w:rPr>
              <w:t>digital version</w:t>
            </w:r>
            <w:r w:rsidRPr="000439D2">
              <w:rPr>
                <w:rFonts w:ascii="Arial" w:hAnsi="Arial" w:cs="Arial"/>
                <w:noProof/>
                <w:color w:val="000000"/>
                <w:sz w:val="12"/>
                <w:szCs w:val="12"/>
                <w:lang w:val="fr-FR"/>
              </w:rPr>
              <w:t xml:space="preserve"> 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8E8E7E9" w14:textId="77777777" w:rsidR="003F5368" w:rsidRPr="000439D2" w:rsidRDefault="003F5368" w:rsidP="00934328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600,00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A15C1C5" w14:textId="77777777" w:rsidR="003F5368" w:rsidRPr="000439D2" w:rsidRDefault="003F5368" w:rsidP="00934328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60,00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B75A3D" w14:textId="77777777" w:rsidR="003F5368" w:rsidRPr="000439D2" w:rsidRDefault="003F5368" w:rsidP="00934328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13,000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80DAE6D" w14:textId="77777777" w:rsidR="003F5368" w:rsidRPr="000439D2" w:rsidRDefault="003F5368" w:rsidP="003F5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17,00</w:t>
            </w:r>
          </w:p>
        </w:tc>
      </w:tr>
    </w:tbl>
    <w:p w14:paraId="47BD0D2B" w14:textId="77777777" w:rsidR="00437F45" w:rsidRPr="000439D2" w:rsidRDefault="00945DA0" w:rsidP="00331181">
      <w:pPr>
        <w:spacing w:before="120" w:after="120"/>
        <w:rPr>
          <w:rFonts w:ascii="Arial" w:hAnsi="Arial" w:cs="Arial"/>
          <w:noProof/>
          <w:color w:val="000000"/>
          <w:sz w:val="16"/>
          <w:szCs w:val="16"/>
          <w:lang w:val="fr-FR"/>
        </w:rPr>
      </w:pPr>
      <w:r w:rsidRPr="000439D2">
        <w:rPr>
          <w:rFonts w:ascii="Arial" w:hAnsi="Arial" w:cs="Arial"/>
          <w:noProof/>
          <w:color w:val="000000"/>
          <w:sz w:val="16"/>
          <w:szCs w:val="16"/>
          <w:lang w:val="fr-FR"/>
        </w:rPr>
        <w:tab/>
      </w:r>
      <w:r w:rsidRPr="000439D2">
        <w:rPr>
          <w:rFonts w:ascii="Arial" w:hAnsi="Arial" w:cs="Arial"/>
          <w:noProof/>
          <w:color w:val="000000"/>
          <w:sz w:val="16"/>
          <w:szCs w:val="16"/>
          <w:lang w:val="fr-FR"/>
        </w:rPr>
        <w:tab/>
        <w:t>* </w:t>
      </w:r>
      <w:r w:rsidR="00331181" w:rsidRPr="000439D2">
        <w:rPr>
          <w:rFonts w:ascii="Arial" w:hAnsi="Arial" w:cs="Arial"/>
          <w:noProof/>
          <w:color w:val="000000"/>
          <w:sz w:val="16"/>
          <w:szCs w:val="16"/>
          <w:lang w:val="fr-FR"/>
        </w:rPr>
        <w:t xml:space="preserve">À partir de </w:t>
      </w:r>
      <w:r w:rsidRPr="000439D2">
        <w:rPr>
          <w:rFonts w:ascii="Arial" w:hAnsi="Arial" w:cs="Arial"/>
          <w:noProof/>
          <w:color w:val="000000"/>
          <w:sz w:val="16"/>
          <w:szCs w:val="16"/>
          <w:lang w:val="fr-FR"/>
        </w:rPr>
        <w:t xml:space="preserve">l’année 2015 / </w:t>
      </w:r>
      <w:r w:rsidR="006236D2" w:rsidRPr="000439D2">
        <w:rPr>
          <w:rFonts w:ascii="Arial" w:hAnsi="Arial" w:cs="Arial"/>
          <w:i/>
          <w:iCs/>
          <w:noProof/>
          <w:color w:val="000000"/>
          <w:sz w:val="16"/>
          <w:szCs w:val="16"/>
          <w:lang w:val="fr-FR"/>
        </w:rPr>
        <w:t xml:space="preserve">From </w:t>
      </w:r>
      <w:r w:rsidRPr="000439D2">
        <w:rPr>
          <w:rFonts w:ascii="Arial" w:hAnsi="Arial" w:cs="Arial"/>
          <w:i/>
          <w:iCs/>
          <w:noProof/>
          <w:color w:val="000000"/>
          <w:sz w:val="16"/>
          <w:szCs w:val="16"/>
          <w:lang w:val="fr-FR"/>
        </w:rPr>
        <w:t>year 2015.</w:t>
      </w:r>
      <w:r w:rsidR="006236D2" w:rsidRPr="000439D2">
        <w:rPr>
          <w:rFonts w:ascii="Arial" w:hAnsi="Arial" w:cs="Arial"/>
          <w:noProof/>
          <w:color w:val="000000"/>
          <w:sz w:val="16"/>
          <w:szCs w:val="16"/>
          <w:lang w:val="fr-FR"/>
        </w:rPr>
        <w:t xml:space="preserve"> </w:t>
      </w:r>
    </w:p>
    <w:p w14:paraId="3AAF1758" w14:textId="77777777" w:rsidR="00437F45" w:rsidRPr="000439D2" w:rsidRDefault="00437F45" w:rsidP="005F4C5D">
      <w:pPr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0439D2">
        <w:rPr>
          <w:rFonts w:ascii="Arial" w:hAnsi="Arial" w:cs="Arial"/>
          <w:color w:val="000000"/>
          <w:sz w:val="18"/>
          <w:szCs w:val="18"/>
          <w:lang w:val="fr-FR"/>
        </w:rPr>
        <w:t>Pour les particuliers et les étudiants, l’abonnement à la revue inclut également la cotisation à la Coordination internationale des chercheurs sur les littératures maghrébines (CICLIM).</w:t>
      </w:r>
    </w:p>
    <w:p w14:paraId="6A1F53F2" w14:textId="77777777" w:rsidR="00437F45" w:rsidRPr="000439D2" w:rsidRDefault="00437F45" w:rsidP="00437F45">
      <w:pPr>
        <w:spacing w:after="60"/>
        <w:jc w:val="both"/>
        <w:rPr>
          <w:rFonts w:ascii="Arial" w:hAnsi="Arial" w:cs="Arial"/>
          <w:noProof/>
          <w:color w:val="000000"/>
          <w:sz w:val="18"/>
          <w:szCs w:val="18"/>
          <w:lang w:val="fr-FR"/>
        </w:rPr>
      </w:pPr>
      <w:r w:rsidRPr="000439D2">
        <w:rPr>
          <w:rFonts w:ascii="Arial" w:hAnsi="Arial" w:cs="Arial"/>
          <w:i/>
          <w:noProof/>
          <w:color w:val="000000"/>
          <w:sz w:val="18"/>
          <w:szCs w:val="18"/>
          <w:lang w:val="fr-FR"/>
        </w:rPr>
        <w:t xml:space="preserve">For individuals and students, subscription to the journal includes membership of the </w:t>
      </w:r>
      <w:r w:rsidRPr="000439D2">
        <w:rPr>
          <w:rFonts w:ascii="Arial" w:hAnsi="Arial" w:cs="Arial"/>
          <w:iCs/>
          <w:noProof/>
          <w:color w:val="000000"/>
          <w:sz w:val="18"/>
          <w:szCs w:val="18"/>
          <w:lang w:val="fr-FR"/>
        </w:rPr>
        <w:t>Coordination internationale des chercheurs sur les littératures maghrébines (CICLIM)</w:t>
      </w:r>
      <w:r w:rsidRPr="000439D2">
        <w:rPr>
          <w:rFonts w:ascii="Arial" w:hAnsi="Arial" w:cs="Arial"/>
          <w:noProof/>
          <w:color w:val="000000"/>
          <w:sz w:val="18"/>
          <w:szCs w:val="18"/>
          <w:lang w:val="fr-FR"/>
        </w:rPr>
        <w:t>.</w:t>
      </w:r>
    </w:p>
    <w:p w14:paraId="4EE467F8" w14:textId="77777777" w:rsidR="00437F45" w:rsidRPr="00301374" w:rsidRDefault="00216ADF" w:rsidP="00862252">
      <w:pPr>
        <w:ind w:left="-737" w:right="-567"/>
        <w:rPr>
          <w:rFonts w:ascii="Arial" w:hAnsi="Arial" w:cs="Arial"/>
          <w:b/>
          <w:sz w:val="20"/>
          <w:szCs w:val="14"/>
          <w:lang w:val="fr-FR"/>
        </w:rPr>
      </w:pPr>
      <w:r>
        <w:rPr>
          <w:rFonts w:ascii="Arial" w:hAnsi="Arial" w:cs="Arial"/>
          <w:b/>
          <w:sz w:val="20"/>
          <w:szCs w:val="14"/>
          <w:lang w:val="fr-FR"/>
        </w:rPr>
        <w:pict w14:anchorId="0C6A66B8">
          <v:rect id="_x0000_i1027" style="width:0;height:1.5pt" o:hralign="center" o:hrstd="t" o:hr="t" fillcolor="#aaa" stroked="f"/>
        </w:pict>
      </w:r>
    </w:p>
    <w:p w14:paraId="2B757501" w14:textId="77777777" w:rsidR="00437F45" w:rsidRPr="00840A1B" w:rsidRDefault="00CE7CF9" w:rsidP="006236D2">
      <w:pPr>
        <w:spacing w:line="220" w:lineRule="exact"/>
        <w:jc w:val="center"/>
        <w:rPr>
          <w:rFonts w:ascii="Arial" w:hAnsi="Arial" w:cs="Arial"/>
          <w:b/>
          <w:bCs/>
          <w:i/>
          <w:caps/>
          <w:sz w:val="16"/>
          <w:szCs w:val="16"/>
          <w:lang w:val="fr-FR"/>
        </w:rPr>
      </w:pPr>
      <w:r w:rsidRPr="00840A1B">
        <w:rPr>
          <w:rFonts w:ascii="Arial" w:hAnsi="Arial" w:cs="Arial"/>
          <w:b/>
          <w:bCs/>
          <w:caps/>
          <w:sz w:val="16"/>
          <w:szCs w:val="16"/>
          <w:lang w:val="fr-FR"/>
        </w:rPr>
        <w:t xml:space="preserve">  </w:t>
      </w:r>
      <w:r w:rsidR="00437F45" w:rsidRPr="00840A1B">
        <w:rPr>
          <w:rFonts w:ascii="Arial" w:hAnsi="Arial" w:cs="Arial"/>
          <w:b/>
          <w:bCs/>
          <w:caps/>
          <w:sz w:val="16"/>
          <w:szCs w:val="16"/>
          <w:lang w:val="fr-FR"/>
        </w:rPr>
        <w:t xml:space="preserve">Vente au numéro </w:t>
      </w:r>
      <w:r w:rsidR="00437F45" w:rsidRPr="00840A1B">
        <w:rPr>
          <w:rFonts w:ascii="Arial" w:hAnsi="Arial" w:cs="Arial"/>
          <w:b/>
          <w:bCs/>
          <w:iCs/>
          <w:caps/>
          <w:sz w:val="16"/>
          <w:szCs w:val="16"/>
          <w:lang w:val="fr-FR"/>
        </w:rPr>
        <w:t>/</w:t>
      </w:r>
      <w:r w:rsidR="00437F45" w:rsidRPr="00840A1B">
        <w:rPr>
          <w:rFonts w:ascii="Arial" w:hAnsi="Arial" w:cs="Arial"/>
          <w:b/>
          <w:bCs/>
          <w:i/>
          <w:caps/>
          <w:sz w:val="16"/>
          <w:szCs w:val="16"/>
          <w:lang w:val="fr-FR"/>
        </w:rPr>
        <w:t xml:space="preserve"> Single issue sales</w:t>
      </w:r>
    </w:p>
    <w:p w14:paraId="54166E05" w14:textId="77777777" w:rsidR="006236D2" w:rsidRPr="000439D2" w:rsidRDefault="006236D2" w:rsidP="006236D2">
      <w:pPr>
        <w:spacing w:line="220" w:lineRule="exact"/>
        <w:jc w:val="center"/>
        <w:rPr>
          <w:rFonts w:ascii="Arial" w:hAnsi="Arial" w:cs="Arial"/>
          <w:b/>
          <w:bCs/>
          <w:iCs/>
          <w:noProof/>
          <w:sz w:val="16"/>
          <w:szCs w:val="16"/>
          <w:lang w:val="fr-FR"/>
        </w:rPr>
      </w:pPr>
      <w:r w:rsidRPr="000439D2">
        <w:rPr>
          <w:rFonts w:ascii="Arial" w:hAnsi="Arial" w:cs="Arial"/>
          <w:b/>
          <w:bCs/>
          <w:iCs/>
          <w:caps/>
          <w:noProof/>
          <w:sz w:val="16"/>
          <w:szCs w:val="16"/>
          <w:lang w:val="fr-FR"/>
        </w:rPr>
        <w:t>(</w:t>
      </w:r>
      <w:r w:rsidRPr="000439D2">
        <w:rPr>
          <w:rFonts w:ascii="Arial" w:hAnsi="Arial" w:cs="Arial"/>
          <w:b/>
          <w:bCs/>
          <w:iCs/>
          <w:noProof/>
          <w:sz w:val="16"/>
          <w:szCs w:val="16"/>
          <w:lang w:val="fr-FR"/>
        </w:rPr>
        <w:t>version papier</w:t>
      </w:r>
      <w:r w:rsidR="00282C87" w:rsidRPr="000439D2">
        <w:rPr>
          <w:rFonts w:ascii="Arial" w:hAnsi="Arial" w:cs="Arial"/>
          <w:b/>
          <w:bCs/>
          <w:iCs/>
          <w:noProof/>
          <w:sz w:val="16"/>
          <w:szCs w:val="16"/>
          <w:lang w:val="fr-FR"/>
        </w:rPr>
        <w:t xml:space="preserve"> seulement</w:t>
      </w:r>
      <w:r w:rsidRPr="000439D2">
        <w:rPr>
          <w:rFonts w:ascii="Arial" w:hAnsi="Arial" w:cs="Arial"/>
          <w:b/>
          <w:bCs/>
          <w:iCs/>
          <w:noProof/>
          <w:sz w:val="16"/>
          <w:szCs w:val="16"/>
          <w:lang w:val="fr-FR"/>
        </w:rPr>
        <w:t> </w:t>
      </w:r>
      <w:r w:rsidRPr="000439D2">
        <w:rPr>
          <w:rFonts w:ascii="Arial" w:hAnsi="Arial" w:cs="Arial"/>
          <w:b/>
          <w:bCs/>
          <w:iCs/>
          <w:caps/>
          <w:noProof/>
          <w:sz w:val="16"/>
          <w:szCs w:val="16"/>
          <w:lang w:val="fr-FR"/>
        </w:rPr>
        <w:t xml:space="preserve">/ </w:t>
      </w:r>
      <w:r w:rsidRPr="000439D2">
        <w:rPr>
          <w:rFonts w:ascii="Arial" w:hAnsi="Arial" w:cs="Arial"/>
          <w:b/>
          <w:bCs/>
          <w:i/>
          <w:noProof/>
          <w:sz w:val="16"/>
          <w:szCs w:val="16"/>
          <w:lang w:val="fr-FR"/>
        </w:rPr>
        <w:t>print</w:t>
      </w:r>
      <w:r w:rsidR="00282C87" w:rsidRPr="000439D2">
        <w:rPr>
          <w:rFonts w:ascii="Arial" w:hAnsi="Arial" w:cs="Arial"/>
          <w:b/>
          <w:bCs/>
          <w:i/>
          <w:noProof/>
          <w:sz w:val="16"/>
          <w:szCs w:val="16"/>
          <w:lang w:val="fr-FR"/>
        </w:rPr>
        <w:t xml:space="preserve"> only</w:t>
      </w:r>
      <w:r w:rsidR="00282C87" w:rsidRPr="000439D2">
        <w:rPr>
          <w:rFonts w:ascii="Arial" w:hAnsi="Arial" w:cs="Arial"/>
          <w:b/>
          <w:bCs/>
          <w:iCs/>
          <w:noProof/>
          <w:sz w:val="16"/>
          <w:szCs w:val="16"/>
          <w:lang w:val="fr-FR"/>
        </w:rPr>
        <w:t>)</w:t>
      </w:r>
      <w:r w:rsidR="00282C87" w:rsidRPr="000439D2">
        <w:rPr>
          <w:rFonts w:ascii="Arial" w:hAnsi="Arial" w:cs="Arial"/>
          <w:b/>
          <w:bCs/>
          <w:iCs/>
          <w:noProof/>
          <w:sz w:val="16"/>
          <w:szCs w:val="16"/>
          <w:lang w:val="fr-FR"/>
        </w:rPr>
        <w:tab/>
      </w:r>
    </w:p>
    <w:p w14:paraId="7B879AAB" w14:textId="77777777" w:rsidR="00EE2123" w:rsidRPr="000439D2" w:rsidRDefault="006236D2" w:rsidP="00EE2123">
      <w:pPr>
        <w:pStyle w:val="Heading7"/>
        <w:spacing w:before="0" w:after="240"/>
        <w:jc w:val="center"/>
        <w:rPr>
          <w:rFonts w:ascii="Arial" w:hAnsi="Arial" w:cs="Arial"/>
          <w:b/>
          <w:bCs/>
          <w:i/>
          <w:sz w:val="16"/>
          <w:szCs w:val="16"/>
          <w:lang w:val="fr-FR"/>
        </w:rPr>
      </w:pPr>
      <w:r w:rsidRPr="000439D2">
        <w:rPr>
          <w:rFonts w:ascii="Arial" w:hAnsi="Arial" w:cs="Arial"/>
          <w:b/>
          <w:bCs/>
          <w:sz w:val="16"/>
          <w:szCs w:val="16"/>
          <w:lang w:val="fr-FR"/>
        </w:rPr>
        <w:t xml:space="preserve">        </w:t>
      </w:r>
      <w:r w:rsidR="00437F45" w:rsidRPr="000439D2">
        <w:rPr>
          <w:rFonts w:ascii="Arial" w:hAnsi="Arial" w:cs="Arial"/>
          <w:b/>
          <w:bCs/>
          <w:sz w:val="16"/>
          <w:szCs w:val="16"/>
          <w:lang w:val="fr-FR"/>
        </w:rPr>
        <w:t xml:space="preserve">Prix par </w:t>
      </w:r>
      <w:r w:rsidR="00437F45" w:rsidRPr="000439D2">
        <w:rPr>
          <w:rFonts w:ascii="Arial" w:hAnsi="Arial" w:cs="Arial"/>
          <w:b/>
          <w:bCs/>
          <w:noProof/>
          <w:sz w:val="16"/>
          <w:szCs w:val="16"/>
          <w:lang w:val="fr-FR"/>
        </w:rPr>
        <w:t>exemplaire</w:t>
      </w:r>
      <w:r w:rsidR="00EE2123" w:rsidRPr="000439D2">
        <w:rPr>
          <w:rFonts w:ascii="Arial" w:hAnsi="Arial" w:cs="Arial"/>
          <w:b/>
          <w:bCs/>
          <w:noProof/>
          <w:sz w:val="16"/>
          <w:szCs w:val="16"/>
          <w:lang w:val="fr-FR"/>
        </w:rPr>
        <w:t xml:space="preserve"> </w:t>
      </w:r>
      <w:r w:rsidR="00437F45" w:rsidRPr="000439D2">
        <w:rPr>
          <w:rFonts w:ascii="Arial" w:hAnsi="Arial" w:cs="Arial"/>
          <w:b/>
          <w:bCs/>
          <w:noProof/>
          <w:sz w:val="16"/>
          <w:szCs w:val="16"/>
          <w:lang w:val="fr-FR"/>
        </w:rPr>
        <w:t xml:space="preserve"> /</w:t>
      </w:r>
      <w:r w:rsidR="00437F45" w:rsidRPr="000439D2">
        <w:rPr>
          <w:rFonts w:ascii="Arial" w:hAnsi="Arial" w:cs="Arial"/>
          <w:b/>
          <w:bCs/>
          <w:sz w:val="16"/>
          <w:szCs w:val="16"/>
          <w:lang w:val="fr-FR"/>
        </w:rPr>
        <w:t xml:space="preserve"> </w:t>
      </w:r>
      <w:r w:rsidR="00EE2123" w:rsidRPr="000439D2">
        <w:rPr>
          <w:rFonts w:ascii="Arial" w:hAnsi="Arial" w:cs="Arial"/>
          <w:b/>
          <w:bCs/>
          <w:sz w:val="16"/>
          <w:szCs w:val="16"/>
          <w:lang w:val="fr-FR"/>
        </w:rPr>
        <w:t xml:space="preserve"> </w:t>
      </w:r>
      <w:r w:rsidR="00437F45" w:rsidRPr="000439D2">
        <w:rPr>
          <w:rFonts w:ascii="Arial" w:hAnsi="Arial" w:cs="Arial"/>
          <w:b/>
          <w:bCs/>
          <w:i/>
          <w:sz w:val="16"/>
          <w:szCs w:val="16"/>
          <w:lang w:val="fr-FR"/>
        </w:rPr>
        <w:t>Price per copy</w:t>
      </w:r>
      <w:r w:rsidRPr="000439D2">
        <w:rPr>
          <w:rFonts w:ascii="Arial" w:hAnsi="Arial" w:cs="Arial"/>
          <w:b/>
          <w:bCs/>
          <w:i/>
          <w:sz w:val="16"/>
          <w:szCs w:val="16"/>
          <w:lang w:val="fr-FR"/>
        </w:rPr>
        <w:tab/>
      </w:r>
      <w:r w:rsidRPr="000439D2">
        <w:rPr>
          <w:rFonts w:ascii="Arial" w:hAnsi="Arial" w:cs="Arial"/>
          <w:b/>
          <w:bCs/>
          <w:i/>
          <w:sz w:val="16"/>
          <w:szCs w:val="16"/>
          <w:lang w:val="fr-FR"/>
        </w:rPr>
        <w:tab/>
      </w:r>
    </w:p>
    <w:tbl>
      <w:tblPr>
        <w:tblW w:w="3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648"/>
        <w:gridCol w:w="1153"/>
      </w:tblGrid>
      <w:tr w:rsidR="00437F45" w:rsidRPr="00301374" w14:paraId="545B378F" w14:textId="77777777" w:rsidTr="00EE2123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C457EB2" w14:textId="77777777" w:rsidR="00437F45" w:rsidRPr="000439D2" w:rsidRDefault="00437F45" w:rsidP="00FC4F56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Institutions / </w:t>
            </w:r>
            <w:r w:rsidRPr="000439D2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fr-FR"/>
              </w:rPr>
              <w:t>Institutions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14:paraId="311A2DC9" w14:textId="77777777" w:rsidR="00437F45" w:rsidRPr="000439D2" w:rsidRDefault="00E264E5" w:rsidP="00FC4F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35,00 EUR</w:t>
            </w:r>
          </w:p>
        </w:tc>
      </w:tr>
      <w:tr w:rsidR="00437F45" w:rsidRPr="00301374" w14:paraId="169BBDBB" w14:textId="77777777" w:rsidTr="00EE2123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A6F43FD" w14:textId="77777777" w:rsidR="00437F45" w:rsidRPr="000439D2" w:rsidRDefault="00437F45" w:rsidP="00FC4F56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Particuliers / </w:t>
            </w:r>
            <w:r w:rsidRPr="000439D2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GB"/>
              </w:rPr>
              <w:t>Individuals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14:paraId="29900EFD" w14:textId="77777777" w:rsidR="00437F45" w:rsidRPr="000439D2" w:rsidRDefault="00E264E5" w:rsidP="00FC4F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20,00 EUR</w:t>
            </w:r>
          </w:p>
        </w:tc>
      </w:tr>
      <w:tr w:rsidR="00437F45" w:rsidRPr="00301374" w14:paraId="31195097" w14:textId="77777777" w:rsidTr="00EE2123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6FCA5CCA" w14:textId="77777777" w:rsidR="00437F45" w:rsidRPr="000439D2" w:rsidRDefault="00437F45" w:rsidP="00FC4F56">
            <w:pPr>
              <w:jc w:val="both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b/>
                <w:color w:val="000000"/>
                <w:sz w:val="16"/>
                <w:szCs w:val="16"/>
                <w:lang w:val="fr-FR"/>
              </w:rPr>
              <w:t xml:space="preserve">Étudiants / </w:t>
            </w:r>
            <w:r w:rsidRPr="000439D2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n-GB"/>
              </w:rPr>
              <w:t>Students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8" w:space="0" w:color="auto"/>
            </w:tcBorders>
          </w:tcPr>
          <w:p w14:paraId="41569184" w14:textId="77777777" w:rsidR="00437F45" w:rsidRPr="000439D2" w:rsidRDefault="00E264E5" w:rsidP="00FC4F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0439D2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15,00 EUR</w:t>
            </w:r>
          </w:p>
        </w:tc>
      </w:tr>
    </w:tbl>
    <w:p w14:paraId="33359051" w14:textId="77777777" w:rsidR="00BA3785" w:rsidRPr="00301374" w:rsidRDefault="00BA3785" w:rsidP="00437F45">
      <w:pPr>
        <w:rPr>
          <w:rFonts w:ascii="Arial" w:hAnsi="Arial" w:cs="Arial"/>
          <w:color w:val="000000"/>
          <w:sz w:val="20"/>
          <w:szCs w:val="14"/>
          <w:lang w:val="fr-FR" w:eastAsia="en-US"/>
        </w:rPr>
        <w:sectPr w:rsidR="00BA3785" w:rsidRPr="00301374" w:rsidSect="000439D2">
          <w:headerReference w:type="default" r:id="rId8"/>
          <w:footerReference w:type="default" r:id="rId9"/>
          <w:type w:val="nextColumn"/>
          <w:pgSz w:w="8640" w:h="12960" w:code="9"/>
          <w:pgMar w:top="1714" w:right="1080" w:bottom="1354" w:left="1080" w:header="1080" w:footer="1080" w:gutter="0"/>
          <w:cols w:space="708"/>
          <w:docGrid w:linePitch="326"/>
        </w:sectPr>
      </w:pPr>
    </w:p>
    <w:p w14:paraId="28EE36A3" w14:textId="77777777" w:rsidR="0038205B" w:rsidRPr="00BC1F21" w:rsidRDefault="0038205B" w:rsidP="0038205B">
      <w:pPr>
        <w:spacing w:before="240" w:after="120"/>
        <w:jc w:val="center"/>
        <w:rPr>
          <w:rFonts w:ascii="Arial" w:hAnsi="Arial" w:cs="Arial"/>
          <w:b/>
          <w:i/>
          <w:color w:val="000000"/>
          <w:sz w:val="18"/>
          <w:szCs w:val="18"/>
          <w:lang w:val="fr-BE"/>
        </w:rPr>
      </w:pPr>
      <w:r w:rsidRPr="00BC1F21"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Modalités de paiement / </w:t>
      </w:r>
      <w:r w:rsidRPr="00BC1F21">
        <w:rPr>
          <w:rFonts w:ascii="Arial" w:hAnsi="Arial" w:cs="Arial"/>
          <w:b/>
          <w:i/>
          <w:color w:val="000000"/>
          <w:sz w:val="18"/>
          <w:szCs w:val="18"/>
          <w:lang w:val="en-GB"/>
        </w:rPr>
        <w:t>Methods of payment</w:t>
      </w:r>
    </w:p>
    <w:p w14:paraId="55B2E26E" w14:textId="77777777" w:rsidR="0038205B" w:rsidRPr="00BC1F21" w:rsidRDefault="00581B1C" w:rsidP="0038205B">
      <w:pPr>
        <w:numPr>
          <w:ilvl w:val="0"/>
          <w:numId w:val="2"/>
        </w:numPr>
        <w:spacing w:before="60"/>
        <w:ind w:left="340" w:hanging="170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BC1F21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38205B" w:rsidRPr="00BC1F21">
        <w:rPr>
          <w:rFonts w:ascii="Arial" w:hAnsi="Arial" w:cs="Arial"/>
          <w:b/>
          <w:color w:val="000000"/>
          <w:sz w:val="18"/>
          <w:szCs w:val="18"/>
        </w:rPr>
        <w:t xml:space="preserve">En euros / </w:t>
      </w:r>
      <w:r w:rsidR="00B14DA6" w:rsidRPr="00BC1F21">
        <w:rPr>
          <w:rFonts w:ascii="Arial" w:hAnsi="Arial" w:cs="Arial"/>
          <w:b/>
          <w:i/>
          <w:color w:val="000000"/>
          <w:sz w:val="18"/>
          <w:szCs w:val="18"/>
        </w:rPr>
        <w:t>In e</w:t>
      </w:r>
      <w:r w:rsidR="0038205B" w:rsidRPr="00BC1F21">
        <w:rPr>
          <w:rFonts w:ascii="Arial" w:hAnsi="Arial" w:cs="Arial"/>
          <w:b/>
          <w:i/>
          <w:color w:val="000000"/>
          <w:sz w:val="18"/>
          <w:szCs w:val="18"/>
        </w:rPr>
        <w:t>uros</w:t>
      </w:r>
    </w:p>
    <w:p w14:paraId="4AA58049" w14:textId="77777777" w:rsidR="0038205B" w:rsidRPr="00BC1F21" w:rsidRDefault="0038205B" w:rsidP="001A6DFF">
      <w:pPr>
        <w:numPr>
          <w:ilvl w:val="1"/>
          <w:numId w:val="2"/>
        </w:numPr>
        <w:spacing w:before="60" w:after="120"/>
        <w:ind w:left="426" w:hanging="142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  <w:r w:rsidRPr="00BC1F21">
        <w:rPr>
          <w:rFonts w:ascii="Arial" w:hAnsi="Arial" w:cs="Arial"/>
          <w:b/>
          <w:color w:val="000000"/>
          <w:sz w:val="18"/>
          <w:szCs w:val="18"/>
          <w:lang w:eastAsia="it-IT"/>
        </w:rPr>
        <w:t>Virement électronique </w:t>
      </w:r>
      <w:r w:rsidRPr="00BC1F21">
        <w:rPr>
          <w:rFonts w:ascii="Arial" w:hAnsi="Arial" w:cs="Arial"/>
          <w:b/>
          <w:i/>
          <w:iCs/>
          <w:color w:val="000000"/>
          <w:sz w:val="18"/>
          <w:szCs w:val="18"/>
          <w:lang w:eastAsia="it-IT"/>
        </w:rPr>
        <w:t>/ Electronic transfer</w:t>
      </w:r>
    </w:p>
    <w:p w14:paraId="4A3740B1" w14:textId="77777777" w:rsidR="0038205B" w:rsidRDefault="00983CB3" w:rsidP="001A6DFF">
      <w:pPr>
        <w:autoSpaceDE w:val="0"/>
        <w:autoSpaceDN w:val="0"/>
        <w:adjustRightInd w:val="0"/>
        <w:spacing w:after="120"/>
        <w:ind w:left="426" w:hanging="142"/>
        <w:rPr>
          <w:rFonts w:ascii="Arial" w:hAnsi="Arial" w:cs="Arial"/>
          <w:i/>
          <w:color w:val="000000"/>
          <w:sz w:val="18"/>
          <w:szCs w:val="18"/>
        </w:rPr>
      </w:pPr>
      <w:r w:rsidRPr="00BC1F21">
        <w:rPr>
          <w:rFonts w:ascii="Arial" w:hAnsi="Arial" w:cs="Arial"/>
          <w:color w:val="000000"/>
          <w:sz w:val="18"/>
          <w:szCs w:val="18"/>
        </w:rPr>
        <w:t>Compte</w:t>
      </w:r>
      <w:r w:rsidR="005F02A1" w:rsidRPr="00BC1F21">
        <w:rPr>
          <w:rFonts w:ascii="Arial" w:hAnsi="Arial" w:cs="Arial"/>
          <w:color w:val="000000"/>
          <w:sz w:val="18"/>
          <w:szCs w:val="18"/>
        </w:rPr>
        <w:t xml:space="preserve"> bancai</w:t>
      </w:r>
      <w:r w:rsidRPr="00BC1F21">
        <w:rPr>
          <w:rFonts w:ascii="Arial" w:hAnsi="Arial" w:cs="Arial"/>
          <w:color w:val="000000"/>
          <w:sz w:val="18"/>
          <w:szCs w:val="18"/>
        </w:rPr>
        <w:t>re</w:t>
      </w:r>
      <w:r w:rsidR="0038205B" w:rsidRPr="00BC1F21">
        <w:rPr>
          <w:rFonts w:ascii="Arial" w:hAnsi="Arial" w:cs="Arial"/>
          <w:color w:val="000000"/>
          <w:sz w:val="18"/>
          <w:szCs w:val="18"/>
          <w:lang w:eastAsia="it-IT"/>
        </w:rPr>
        <w:t xml:space="preserve"> / </w:t>
      </w:r>
      <w:r w:rsidRPr="00BC1F21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Bank </w:t>
      </w:r>
      <w:r w:rsidRPr="00BC1F21">
        <w:rPr>
          <w:rFonts w:ascii="Arial" w:hAnsi="Arial" w:cs="Arial"/>
          <w:i/>
          <w:color w:val="000000"/>
          <w:sz w:val="18"/>
          <w:szCs w:val="18"/>
        </w:rPr>
        <w:t>a</w:t>
      </w:r>
      <w:r w:rsidR="0038205B" w:rsidRPr="00BC1F21">
        <w:rPr>
          <w:rFonts w:ascii="Arial" w:hAnsi="Arial" w:cs="Arial"/>
          <w:i/>
          <w:color w:val="000000"/>
          <w:sz w:val="18"/>
          <w:szCs w:val="18"/>
        </w:rPr>
        <w:t>ccount:</w:t>
      </w:r>
    </w:p>
    <w:p w14:paraId="44B9ADC7" w14:textId="77777777" w:rsidR="00BC1F21" w:rsidRPr="00BC1F21" w:rsidRDefault="00BC1F21" w:rsidP="001A6DFF">
      <w:pPr>
        <w:autoSpaceDE w:val="0"/>
        <w:autoSpaceDN w:val="0"/>
        <w:adjustRightInd w:val="0"/>
        <w:spacing w:after="120"/>
        <w:ind w:left="426" w:hanging="142"/>
        <w:rPr>
          <w:rFonts w:ascii="Arial" w:hAnsi="Arial" w:cs="Arial"/>
          <w:color w:val="000000"/>
          <w:sz w:val="18"/>
          <w:szCs w:val="18"/>
          <w:lang w:eastAsia="it-IT"/>
        </w:rPr>
      </w:pPr>
      <w:r w:rsidRPr="00BC1F21">
        <w:rPr>
          <w:rFonts w:ascii="Arial" w:hAnsi="Arial" w:cs="Arial"/>
          <w:bCs/>
          <w:noProof/>
          <w:color w:val="000000"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35345" wp14:editId="59CE6145">
                <wp:simplePos x="0" y="0"/>
                <wp:positionH relativeFrom="column">
                  <wp:posOffset>142240</wp:posOffset>
                </wp:positionH>
                <wp:positionV relativeFrom="paragraph">
                  <wp:posOffset>139700</wp:posOffset>
                </wp:positionV>
                <wp:extent cx="4018915" cy="715645"/>
                <wp:effectExtent l="0" t="0" r="19685" b="273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6830C" w14:textId="77777777" w:rsidR="001A6DFF" w:rsidRPr="001A6DFF" w:rsidRDefault="001A6DFF" w:rsidP="001A6DF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1A6DF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r-BE"/>
                              </w:rPr>
                              <w:t>IBAN</w:t>
                            </w:r>
                            <w:r w:rsidRPr="001A6D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 : FR76 3000 4013 1000 0100 1904 171</w:t>
                            </w:r>
                          </w:p>
                          <w:p w14:paraId="4ABE44C4" w14:textId="77777777" w:rsidR="001A6DFF" w:rsidRPr="001A6DFF" w:rsidRDefault="001A6DFF" w:rsidP="001A6DF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1A6DF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r-BE"/>
                              </w:rPr>
                              <w:t>BIC</w:t>
                            </w:r>
                            <w:r w:rsidRPr="001A6D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 : BNPAFRPPTAS</w:t>
                            </w:r>
                          </w:p>
                          <w:p w14:paraId="0060F224" w14:textId="77777777" w:rsidR="001A6DFF" w:rsidRPr="001A6DFF" w:rsidRDefault="001A6DFF" w:rsidP="001A6DF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1A6DF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r-BE"/>
                              </w:rPr>
                              <w:t xml:space="preserve">Banque / </w:t>
                            </w:r>
                            <w:r w:rsidRPr="001A6DFF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fr-BE"/>
                              </w:rPr>
                              <w:t>Bank</w:t>
                            </w:r>
                            <w:r w:rsidRPr="001A6DF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BE"/>
                              </w:rPr>
                              <w:t xml:space="preserve">: </w:t>
                            </w:r>
                            <w:r w:rsidRPr="001A6D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Bnp Paribas</w:t>
                            </w:r>
                          </w:p>
                          <w:p w14:paraId="223607E0" w14:textId="77777777" w:rsidR="001A6DFF" w:rsidRPr="001A6DFF" w:rsidRDefault="001A6DFF" w:rsidP="001A6DF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1A6DF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r-BE"/>
                              </w:rPr>
                              <w:t xml:space="preserve">Titulaire / </w:t>
                            </w:r>
                            <w:r w:rsidRPr="001A6DFF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fr-BE"/>
                              </w:rPr>
                              <w:t>Account owner</w:t>
                            </w:r>
                            <w:r w:rsidRPr="001A6DFF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fr-BE"/>
                              </w:rPr>
                              <w:t xml:space="preserve">: </w:t>
                            </w:r>
                            <w:r w:rsidRPr="001A6D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Coordination int</w:t>
                            </w:r>
                            <w:r w:rsidR="00BC1F2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 xml:space="preserve">ernational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 xml:space="preserve"> </w:t>
                            </w:r>
                            <w:r w:rsidRPr="001A6DF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BE"/>
                              </w:rPr>
                              <w:t>des chercheurs litt.  maghrébines</w:t>
                            </w:r>
                          </w:p>
                          <w:p w14:paraId="0DD8EA15" w14:textId="77777777" w:rsidR="001A6DFF" w:rsidRDefault="001A6D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353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.2pt;margin-top:11pt;width:316.45pt;height:5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">
                <v:textbox>
                  <w:txbxContent>
                    <w:p w14:paraId="6F66830C" w14:textId="77777777" w:rsidR="001A6DFF" w:rsidRPr="001A6DFF" w:rsidRDefault="001A6DFF" w:rsidP="001A6DFF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 w:rsidRPr="001A6DFF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fr-BE"/>
                        </w:rPr>
                        <w:t>IBAN</w:t>
                      </w:r>
                      <w:r w:rsidRPr="001A6DFF"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 : FR76 3000 4013 1000 0100 1904 171</w:t>
                      </w:r>
                    </w:p>
                    <w:p w14:paraId="4ABE44C4" w14:textId="77777777" w:rsidR="001A6DFF" w:rsidRPr="001A6DFF" w:rsidRDefault="001A6DFF" w:rsidP="001A6DFF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 w:rsidRPr="001A6DFF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fr-BE"/>
                        </w:rPr>
                        <w:t>BIC</w:t>
                      </w:r>
                      <w:r w:rsidRPr="001A6DFF"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 : BNPAFRPPTAS</w:t>
                      </w:r>
                    </w:p>
                    <w:p w14:paraId="0060F224" w14:textId="77777777" w:rsidR="001A6DFF" w:rsidRPr="001A6DFF" w:rsidRDefault="001A6DFF" w:rsidP="001A6DFF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 w:rsidRPr="001A6DFF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fr-BE"/>
                        </w:rPr>
                        <w:t xml:space="preserve">Banque / </w:t>
                      </w:r>
                      <w:r w:rsidRPr="001A6DFF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fr-BE"/>
                        </w:rPr>
                        <w:t>Bank</w:t>
                      </w:r>
                      <w:r w:rsidRPr="001A6DFF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BE"/>
                        </w:rPr>
                        <w:t xml:space="preserve">: </w:t>
                      </w:r>
                      <w:r w:rsidRPr="001A6DFF"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Bnp Paribas</w:t>
                      </w:r>
                    </w:p>
                    <w:p w14:paraId="223607E0" w14:textId="77777777" w:rsidR="001A6DFF" w:rsidRPr="001A6DFF" w:rsidRDefault="001A6DFF" w:rsidP="001A6DFF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</w:pPr>
                      <w:r w:rsidRPr="001A6DFF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fr-BE"/>
                        </w:rPr>
                        <w:t xml:space="preserve">Titulaire / </w:t>
                      </w:r>
                      <w:r w:rsidRPr="001A6DFF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fr-BE"/>
                        </w:rPr>
                        <w:t>Account owner</w:t>
                      </w:r>
                      <w:r w:rsidRPr="001A6DFF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fr-BE"/>
                        </w:rPr>
                        <w:t xml:space="preserve">: </w:t>
                      </w:r>
                      <w:r w:rsidRPr="001A6DFF"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Coordination int</w:t>
                      </w:r>
                      <w:r w:rsidR="00BC1F21"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 xml:space="preserve">ernational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 xml:space="preserve"> </w:t>
                      </w:r>
                      <w:r w:rsidRPr="001A6DFF">
                        <w:rPr>
                          <w:rFonts w:ascii="Arial" w:hAnsi="Arial" w:cs="Arial"/>
                          <w:sz w:val="16"/>
                          <w:szCs w:val="16"/>
                          <w:lang w:val="fr-BE"/>
                        </w:rPr>
                        <w:t>des chercheurs litt.  maghrébines</w:t>
                      </w:r>
                    </w:p>
                    <w:p w14:paraId="0DD8EA15" w14:textId="77777777" w:rsidR="001A6DFF" w:rsidRDefault="001A6DFF"/>
                  </w:txbxContent>
                </v:textbox>
              </v:shape>
            </w:pict>
          </mc:Fallback>
        </mc:AlternateContent>
      </w:r>
    </w:p>
    <w:p w14:paraId="224C7F37" w14:textId="77777777" w:rsidR="00A55C46" w:rsidRPr="00BC1F21" w:rsidRDefault="00A55C46" w:rsidP="001A6DFF">
      <w:pPr>
        <w:spacing w:before="120" w:line="300" w:lineRule="auto"/>
        <w:ind w:left="426" w:hanging="142"/>
        <w:rPr>
          <w:rFonts w:ascii="Arial" w:hAnsi="Arial" w:cs="Arial"/>
          <w:bCs/>
          <w:color w:val="000000"/>
          <w:sz w:val="18"/>
          <w:szCs w:val="18"/>
          <w:lang w:val="fr-BE"/>
        </w:rPr>
      </w:pPr>
    </w:p>
    <w:p w14:paraId="6BB9253D" w14:textId="77777777" w:rsidR="001A6DFF" w:rsidRPr="00BC1F21" w:rsidRDefault="001A6DFF" w:rsidP="001A6DFF">
      <w:pPr>
        <w:ind w:left="426" w:hanging="142"/>
        <w:jc w:val="both"/>
        <w:rPr>
          <w:rFonts w:ascii="Arial" w:hAnsi="Arial" w:cs="Arial"/>
          <w:bCs/>
          <w:color w:val="000000"/>
          <w:sz w:val="18"/>
          <w:szCs w:val="18"/>
          <w:lang w:val="fr-BE"/>
        </w:rPr>
      </w:pPr>
    </w:p>
    <w:p w14:paraId="38D68135" w14:textId="77777777" w:rsidR="001A6DFF" w:rsidRPr="00BC1F21" w:rsidRDefault="001A6DFF" w:rsidP="001A6DFF">
      <w:pPr>
        <w:ind w:left="426" w:hanging="142"/>
        <w:jc w:val="both"/>
        <w:rPr>
          <w:rFonts w:ascii="Arial" w:hAnsi="Arial" w:cs="Arial"/>
          <w:bCs/>
          <w:color w:val="000000"/>
          <w:sz w:val="18"/>
          <w:szCs w:val="18"/>
          <w:lang w:val="fr-BE"/>
        </w:rPr>
      </w:pPr>
    </w:p>
    <w:p w14:paraId="1827A566" w14:textId="77777777" w:rsidR="001A6DFF" w:rsidRPr="00BC1F21" w:rsidRDefault="001A6DFF" w:rsidP="001A6DFF">
      <w:pPr>
        <w:ind w:left="426" w:hanging="142"/>
        <w:jc w:val="both"/>
        <w:rPr>
          <w:rFonts w:ascii="Arial" w:hAnsi="Arial" w:cs="Arial"/>
          <w:bCs/>
          <w:color w:val="000000"/>
          <w:sz w:val="18"/>
          <w:szCs w:val="18"/>
          <w:lang w:val="fr-BE"/>
        </w:rPr>
      </w:pPr>
    </w:p>
    <w:p w14:paraId="4400F70C" w14:textId="77777777" w:rsidR="001A6DFF" w:rsidRPr="00BC1F21" w:rsidRDefault="001A6DFF" w:rsidP="001A6DFF">
      <w:pPr>
        <w:ind w:left="426" w:hanging="142"/>
        <w:jc w:val="both"/>
        <w:rPr>
          <w:rFonts w:ascii="Arial" w:hAnsi="Arial" w:cs="Arial"/>
          <w:bCs/>
          <w:color w:val="000000"/>
          <w:sz w:val="18"/>
          <w:szCs w:val="18"/>
          <w:lang w:val="fr-BE"/>
        </w:rPr>
      </w:pPr>
    </w:p>
    <w:p w14:paraId="74125BA7" w14:textId="77777777" w:rsidR="00BC1F21" w:rsidRDefault="00BC1F21" w:rsidP="001A6DFF">
      <w:pPr>
        <w:ind w:left="426"/>
        <w:jc w:val="both"/>
        <w:rPr>
          <w:rFonts w:ascii="Arial" w:hAnsi="Arial" w:cs="Arial"/>
          <w:bCs/>
          <w:color w:val="000000"/>
          <w:sz w:val="18"/>
          <w:szCs w:val="18"/>
          <w:lang w:val="fr-BE"/>
        </w:rPr>
      </w:pPr>
    </w:p>
    <w:p w14:paraId="7F52FCC4" w14:textId="77777777" w:rsidR="00F710A9" w:rsidRPr="00BC1F21" w:rsidRDefault="0038205B" w:rsidP="001A6DFF">
      <w:pPr>
        <w:ind w:left="426"/>
        <w:jc w:val="both"/>
        <w:rPr>
          <w:rFonts w:ascii="Arial" w:hAnsi="Arial" w:cs="Arial"/>
          <w:bCs/>
          <w:i/>
          <w:iCs/>
          <w:color w:val="000000"/>
          <w:sz w:val="18"/>
          <w:szCs w:val="18"/>
          <w:lang w:val="fr-BE"/>
        </w:rPr>
      </w:pPr>
      <w:r w:rsidRPr="00BC1F21">
        <w:rPr>
          <w:rFonts w:ascii="Arial" w:hAnsi="Arial" w:cs="Arial"/>
          <w:bCs/>
          <w:color w:val="000000"/>
          <w:sz w:val="18"/>
          <w:szCs w:val="18"/>
          <w:lang w:val="fr-BE"/>
        </w:rPr>
        <w:t>Adress</w:t>
      </w:r>
      <w:r w:rsidR="00F831FC" w:rsidRPr="00BC1F21">
        <w:rPr>
          <w:rFonts w:ascii="Arial" w:hAnsi="Arial" w:cs="Arial"/>
          <w:bCs/>
          <w:color w:val="000000"/>
          <w:sz w:val="18"/>
          <w:szCs w:val="18"/>
          <w:lang w:val="fr-BE"/>
        </w:rPr>
        <w:t>er le bulletin d’abonnement (</w:t>
      </w:r>
      <w:r w:rsidR="00A146C1" w:rsidRPr="00BC1F21">
        <w:rPr>
          <w:rFonts w:ascii="Arial" w:hAnsi="Arial" w:cs="Arial"/>
          <w:bCs/>
          <w:color w:val="000000"/>
          <w:sz w:val="18"/>
          <w:szCs w:val="18"/>
          <w:lang w:val="fr-BE"/>
        </w:rPr>
        <w:t xml:space="preserve">de </w:t>
      </w:r>
      <w:r w:rsidRPr="00BC1F21">
        <w:rPr>
          <w:rFonts w:ascii="Arial" w:hAnsi="Arial" w:cs="Arial"/>
          <w:bCs/>
          <w:color w:val="000000"/>
          <w:sz w:val="18"/>
          <w:szCs w:val="18"/>
          <w:lang w:val="fr-BE"/>
        </w:rPr>
        <w:t xml:space="preserve">commande) </w:t>
      </w:r>
      <w:r w:rsidR="00F831FC" w:rsidRPr="00BC1F21">
        <w:rPr>
          <w:rFonts w:ascii="Arial" w:hAnsi="Arial" w:cs="Arial"/>
          <w:bCs/>
          <w:color w:val="000000"/>
          <w:sz w:val="18"/>
          <w:szCs w:val="18"/>
          <w:lang w:val="fr-BE"/>
        </w:rPr>
        <w:t>complété</w:t>
      </w:r>
      <w:r w:rsidRPr="00BC1F21">
        <w:rPr>
          <w:rFonts w:ascii="Arial" w:hAnsi="Arial" w:cs="Arial"/>
          <w:bCs/>
          <w:color w:val="000000"/>
          <w:sz w:val="18"/>
          <w:szCs w:val="18"/>
          <w:lang w:val="fr-BE"/>
        </w:rPr>
        <w:t xml:space="preserve">, ainsi que le justificatif de paiement par courriel à / </w:t>
      </w:r>
      <w:r w:rsidRPr="001270B3">
        <w:rPr>
          <w:rStyle w:val="hps"/>
          <w:rFonts w:ascii="Arial" w:hAnsi="Arial" w:cs="Arial"/>
          <w:bCs/>
          <w:i/>
          <w:color w:val="000000"/>
          <w:sz w:val="18"/>
          <w:szCs w:val="18"/>
          <w:lang w:val="fr-RE"/>
        </w:rPr>
        <w:t>Submit</w:t>
      </w:r>
      <w:r w:rsidRPr="001270B3">
        <w:rPr>
          <w:rFonts w:ascii="Arial" w:hAnsi="Arial" w:cs="Arial"/>
          <w:bCs/>
          <w:i/>
          <w:color w:val="000000"/>
          <w:sz w:val="18"/>
          <w:szCs w:val="18"/>
          <w:lang w:val="fr-RE"/>
        </w:rPr>
        <w:t xml:space="preserve"> </w:t>
      </w:r>
      <w:r w:rsidRPr="001270B3">
        <w:rPr>
          <w:rStyle w:val="hps"/>
          <w:rFonts w:ascii="Arial" w:hAnsi="Arial" w:cs="Arial"/>
          <w:bCs/>
          <w:i/>
          <w:color w:val="000000"/>
          <w:sz w:val="18"/>
          <w:szCs w:val="18"/>
          <w:lang w:val="fr-RE"/>
        </w:rPr>
        <w:t>the subscription (order) form</w:t>
      </w:r>
      <w:r w:rsidRPr="001270B3">
        <w:rPr>
          <w:rFonts w:ascii="Arial" w:hAnsi="Arial" w:cs="Arial"/>
          <w:bCs/>
          <w:i/>
          <w:color w:val="000000"/>
          <w:sz w:val="18"/>
          <w:szCs w:val="18"/>
          <w:lang w:val="fr-RE"/>
        </w:rPr>
        <w:t xml:space="preserve"> </w:t>
      </w:r>
      <w:r w:rsidRPr="001270B3">
        <w:rPr>
          <w:rStyle w:val="hps"/>
          <w:rFonts w:ascii="Arial" w:hAnsi="Arial" w:cs="Arial"/>
          <w:bCs/>
          <w:i/>
          <w:color w:val="000000"/>
          <w:sz w:val="18"/>
          <w:szCs w:val="18"/>
          <w:lang w:val="fr-RE"/>
        </w:rPr>
        <w:t>duly completed</w:t>
      </w:r>
      <w:r w:rsidRPr="001270B3">
        <w:rPr>
          <w:rFonts w:ascii="Arial" w:hAnsi="Arial" w:cs="Arial"/>
          <w:bCs/>
          <w:i/>
          <w:color w:val="000000"/>
          <w:sz w:val="18"/>
          <w:szCs w:val="18"/>
          <w:lang w:val="fr-RE"/>
        </w:rPr>
        <w:t xml:space="preserve"> </w:t>
      </w:r>
      <w:r w:rsidRPr="001270B3">
        <w:rPr>
          <w:rStyle w:val="hps"/>
          <w:rFonts w:ascii="Arial" w:hAnsi="Arial" w:cs="Arial"/>
          <w:bCs/>
          <w:i/>
          <w:color w:val="000000"/>
          <w:sz w:val="18"/>
          <w:szCs w:val="18"/>
          <w:lang w:val="fr-RE"/>
        </w:rPr>
        <w:t>and</w:t>
      </w:r>
      <w:r w:rsidRPr="001270B3">
        <w:rPr>
          <w:rFonts w:ascii="Arial" w:hAnsi="Arial" w:cs="Arial"/>
          <w:bCs/>
          <w:i/>
          <w:color w:val="000000"/>
          <w:sz w:val="18"/>
          <w:szCs w:val="18"/>
          <w:lang w:val="fr-RE"/>
        </w:rPr>
        <w:t xml:space="preserve"> </w:t>
      </w:r>
      <w:r w:rsidRPr="001270B3">
        <w:rPr>
          <w:rStyle w:val="hps"/>
          <w:rFonts w:ascii="Arial" w:hAnsi="Arial" w:cs="Arial"/>
          <w:bCs/>
          <w:i/>
          <w:color w:val="000000"/>
          <w:sz w:val="18"/>
          <w:szCs w:val="18"/>
          <w:lang w:val="fr-RE"/>
        </w:rPr>
        <w:t>proof of payment</w:t>
      </w:r>
      <w:r w:rsidRPr="001270B3">
        <w:rPr>
          <w:rFonts w:ascii="Arial" w:hAnsi="Arial" w:cs="Arial"/>
          <w:bCs/>
          <w:i/>
          <w:color w:val="000000"/>
          <w:sz w:val="18"/>
          <w:szCs w:val="18"/>
          <w:lang w:val="fr-RE"/>
        </w:rPr>
        <w:t xml:space="preserve"> </w:t>
      </w:r>
      <w:r w:rsidR="000B3E64" w:rsidRPr="001270B3">
        <w:rPr>
          <w:rStyle w:val="hps"/>
          <w:rFonts w:ascii="Arial" w:hAnsi="Arial" w:cs="Arial"/>
          <w:bCs/>
          <w:i/>
          <w:color w:val="000000"/>
          <w:sz w:val="18"/>
          <w:szCs w:val="18"/>
          <w:lang w:val="fr-RE"/>
        </w:rPr>
        <w:t>by e</w:t>
      </w:r>
      <w:r w:rsidRPr="001270B3">
        <w:rPr>
          <w:rStyle w:val="hps"/>
          <w:rFonts w:ascii="Arial" w:hAnsi="Arial" w:cs="Arial"/>
          <w:bCs/>
          <w:i/>
          <w:color w:val="000000"/>
          <w:sz w:val="18"/>
          <w:szCs w:val="18"/>
          <w:lang w:val="fr-RE"/>
        </w:rPr>
        <w:t>mail</w:t>
      </w:r>
      <w:r w:rsidRPr="001270B3">
        <w:rPr>
          <w:rFonts w:ascii="Arial" w:hAnsi="Arial" w:cs="Arial"/>
          <w:bCs/>
          <w:color w:val="000000"/>
          <w:sz w:val="18"/>
          <w:szCs w:val="18"/>
          <w:lang w:val="fr-RE"/>
        </w:rPr>
        <w:t xml:space="preserve"> </w:t>
      </w:r>
      <w:r w:rsidRPr="001270B3">
        <w:rPr>
          <w:rFonts w:ascii="Arial" w:hAnsi="Arial" w:cs="Arial"/>
          <w:bCs/>
          <w:i/>
          <w:iCs/>
          <w:noProof/>
          <w:color w:val="000000"/>
          <w:sz w:val="18"/>
          <w:szCs w:val="18"/>
          <w:lang w:val="fr-RE"/>
        </w:rPr>
        <w:t>to</w:t>
      </w:r>
      <w:r w:rsidRPr="00BC1F21">
        <w:rPr>
          <w:rFonts w:ascii="Arial" w:hAnsi="Arial" w:cs="Arial"/>
          <w:bCs/>
          <w:i/>
          <w:iCs/>
          <w:noProof/>
          <w:color w:val="000000"/>
          <w:sz w:val="18"/>
          <w:szCs w:val="18"/>
          <w:lang w:val="fr-FR"/>
        </w:rPr>
        <w:t>:</w:t>
      </w:r>
      <w:r w:rsidR="00B951D3" w:rsidRPr="00BC1F21">
        <w:rPr>
          <w:rFonts w:ascii="Arial" w:hAnsi="Arial" w:cs="Arial"/>
          <w:bCs/>
          <w:i/>
          <w:iCs/>
          <w:color w:val="000000"/>
          <w:sz w:val="18"/>
          <w:szCs w:val="18"/>
          <w:lang w:val="fr-BE"/>
        </w:rPr>
        <w:t xml:space="preserve"> </w:t>
      </w:r>
    </w:p>
    <w:p w14:paraId="2DB7E902" w14:textId="77777777" w:rsidR="0038205B" w:rsidRDefault="00216ADF" w:rsidP="001A6DFF">
      <w:pPr>
        <w:ind w:left="426"/>
        <w:jc w:val="both"/>
        <w:rPr>
          <w:rFonts w:ascii="Arial" w:hAnsi="Arial" w:cs="Arial"/>
          <w:sz w:val="18"/>
          <w:szCs w:val="18"/>
        </w:rPr>
      </w:pPr>
      <w:hyperlink r:id="rId10" w:history="1">
        <w:r w:rsidR="00BC1F21" w:rsidRPr="00DE0F11">
          <w:rPr>
            <w:rStyle w:val="Hyperlink"/>
            <w:rFonts w:ascii="Arial" w:hAnsi="Arial" w:cs="Arial"/>
            <w:sz w:val="18"/>
            <w:szCs w:val="18"/>
            <w:lang w:val="fr-BE"/>
          </w:rPr>
          <w:t>expressions.maghrebines@gmail.com</w:t>
        </w:r>
      </w:hyperlink>
      <w:r w:rsidR="0038205B" w:rsidRPr="00BC1F21">
        <w:rPr>
          <w:rFonts w:ascii="Arial" w:hAnsi="Arial" w:cs="Arial"/>
          <w:sz w:val="18"/>
          <w:szCs w:val="18"/>
        </w:rPr>
        <w:t>.</w:t>
      </w:r>
    </w:p>
    <w:p w14:paraId="0372CAAC" w14:textId="77777777" w:rsidR="00BC1F21" w:rsidRPr="00BC1F21" w:rsidRDefault="00BC1F21" w:rsidP="001A6DFF">
      <w:pPr>
        <w:ind w:left="426"/>
        <w:jc w:val="both"/>
        <w:rPr>
          <w:rFonts w:ascii="Arial" w:hAnsi="Arial" w:cs="Arial"/>
          <w:sz w:val="18"/>
          <w:szCs w:val="18"/>
        </w:rPr>
      </w:pPr>
    </w:p>
    <w:p w14:paraId="65D5CCE6" w14:textId="77777777" w:rsidR="0038205B" w:rsidRPr="00BC1F21" w:rsidRDefault="0038205B" w:rsidP="00275763">
      <w:pPr>
        <w:numPr>
          <w:ilvl w:val="1"/>
          <w:numId w:val="2"/>
        </w:numPr>
        <w:spacing w:before="60" w:after="120"/>
        <w:ind w:left="425" w:hanging="142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  <w:r w:rsidRPr="00BC1F21">
        <w:rPr>
          <w:rFonts w:ascii="Arial" w:hAnsi="Arial" w:cs="Arial"/>
          <w:b/>
          <w:color w:val="000000"/>
          <w:sz w:val="18"/>
          <w:szCs w:val="18"/>
          <w:lang w:eastAsia="it-IT"/>
        </w:rPr>
        <w:t xml:space="preserve">PayPal </w:t>
      </w:r>
      <w:r w:rsidRPr="00BC1F21">
        <w:rPr>
          <w:rFonts w:ascii="Arial" w:hAnsi="Arial" w:cs="Arial"/>
          <w:bCs/>
          <w:color w:val="000000"/>
          <w:sz w:val="18"/>
          <w:szCs w:val="18"/>
          <w:lang w:eastAsia="it-IT"/>
        </w:rPr>
        <w:t>(seulement pour les particuliers ou les étudiants)</w:t>
      </w:r>
      <w:r w:rsidRPr="00BC1F21">
        <w:rPr>
          <w:rFonts w:ascii="Arial" w:hAnsi="Arial" w:cs="Arial"/>
          <w:b/>
          <w:color w:val="000000"/>
          <w:sz w:val="18"/>
          <w:szCs w:val="18"/>
          <w:lang w:eastAsia="it-IT"/>
        </w:rPr>
        <w:t> </w:t>
      </w:r>
      <w:r w:rsidRPr="00BC1F21">
        <w:rPr>
          <w:rFonts w:ascii="Arial" w:hAnsi="Arial" w:cs="Arial"/>
          <w:b/>
          <w:i/>
          <w:iCs/>
          <w:color w:val="000000"/>
          <w:sz w:val="18"/>
          <w:szCs w:val="18"/>
          <w:lang w:eastAsia="it-IT"/>
        </w:rPr>
        <w:t xml:space="preserve">/ PayPal </w:t>
      </w:r>
      <w:r w:rsidR="00B14DA6" w:rsidRPr="00BC1F21">
        <w:rPr>
          <w:rFonts w:ascii="Arial" w:hAnsi="Arial" w:cs="Arial"/>
          <w:bCs/>
          <w:i/>
          <w:iCs/>
          <w:color w:val="000000"/>
          <w:sz w:val="18"/>
          <w:szCs w:val="18"/>
          <w:lang w:eastAsia="it-IT"/>
        </w:rPr>
        <w:t>(only for inviduals or s</w:t>
      </w:r>
      <w:r w:rsidRPr="00BC1F21">
        <w:rPr>
          <w:rFonts w:ascii="Arial" w:hAnsi="Arial" w:cs="Arial"/>
          <w:bCs/>
          <w:i/>
          <w:iCs/>
          <w:color w:val="000000"/>
          <w:sz w:val="18"/>
          <w:szCs w:val="18"/>
          <w:lang w:eastAsia="it-IT"/>
        </w:rPr>
        <w:t>tudents)</w:t>
      </w:r>
    </w:p>
    <w:p w14:paraId="56227808" w14:textId="77777777" w:rsidR="00AF660A" w:rsidRPr="00BC1F21" w:rsidRDefault="0038205B" w:rsidP="00275763">
      <w:pPr>
        <w:ind w:left="425"/>
        <w:jc w:val="both"/>
        <w:rPr>
          <w:rFonts w:ascii="Arial" w:hAnsi="Arial" w:cs="Arial"/>
          <w:color w:val="000000"/>
          <w:sz w:val="18"/>
          <w:szCs w:val="18"/>
        </w:rPr>
      </w:pPr>
      <w:r w:rsidRPr="00BC1F21">
        <w:rPr>
          <w:rFonts w:ascii="Arial" w:hAnsi="Arial" w:cs="Arial"/>
          <w:color w:val="000000"/>
          <w:sz w:val="18"/>
          <w:szCs w:val="18"/>
        </w:rPr>
        <w:t xml:space="preserve">Envoyer à </w:t>
      </w:r>
      <w:r w:rsidRPr="00BC1F21">
        <w:rPr>
          <w:rFonts w:ascii="Arial" w:hAnsi="Arial" w:cs="Arial"/>
          <w:sz w:val="18"/>
          <w:szCs w:val="18"/>
          <w:u w:val="single"/>
        </w:rPr>
        <w:t>expressions.maghrebines@gmail.com</w:t>
      </w:r>
      <w:r w:rsidRPr="00BC1F21">
        <w:rPr>
          <w:rFonts w:ascii="Arial" w:hAnsi="Arial" w:cs="Arial"/>
          <w:color w:val="000000"/>
          <w:sz w:val="18"/>
          <w:szCs w:val="18"/>
        </w:rPr>
        <w:t xml:space="preserve"> </w:t>
      </w:r>
      <w:r w:rsidR="007742ED" w:rsidRPr="00BC1F21">
        <w:rPr>
          <w:rFonts w:ascii="Arial" w:hAnsi="Arial" w:cs="Arial"/>
          <w:bCs/>
          <w:color w:val="000000"/>
          <w:sz w:val="18"/>
          <w:szCs w:val="18"/>
          <w:lang w:val="fr-BE"/>
        </w:rPr>
        <w:t xml:space="preserve">le bulletin d’abonnement </w:t>
      </w:r>
      <w:r w:rsidR="00581B1C" w:rsidRPr="00BC1F21">
        <w:rPr>
          <w:rFonts w:ascii="Arial" w:hAnsi="Arial" w:cs="Arial"/>
          <w:bCs/>
          <w:color w:val="000000"/>
          <w:sz w:val="18"/>
          <w:szCs w:val="18"/>
          <w:lang w:val="fr-BE"/>
        </w:rPr>
        <w:t xml:space="preserve">(de commande) complété </w:t>
      </w:r>
      <w:r w:rsidR="00581B1C" w:rsidRPr="00BC1F21">
        <w:rPr>
          <w:rFonts w:ascii="Arial" w:hAnsi="Arial" w:cs="Arial"/>
          <w:color w:val="000000"/>
          <w:sz w:val="18"/>
          <w:szCs w:val="18"/>
        </w:rPr>
        <w:t xml:space="preserve">en précisant que vous désirez régler le montant dû via PayPal. </w:t>
      </w:r>
      <w:r w:rsidR="000B3E64" w:rsidRPr="00BC1F21">
        <w:rPr>
          <w:rFonts w:ascii="Arial" w:hAnsi="Arial" w:cs="Arial"/>
          <w:color w:val="000000"/>
          <w:sz w:val="18"/>
          <w:szCs w:val="18"/>
        </w:rPr>
        <w:t>Par</w:t>
      </w:r>
      <w:r w:rsidRPr="00BC1F21">
        <w:rPr>
          <w:rFonts w:ascii="Arial" w:hAnsi="Arial" w:cs="Arial"/>
          <w:color w:val="000000"/>
          <w:sz w:val="18"/>
          <w:szCs w:val="18"/>
        </w:rPr>
        <w:t xml:space="preserve"> retour, vous recevrez la facture correspondante comportant un lien PayPal permettant de la régler.</w:t>
      </w:r>
    </w:p>
    <w:p w14:paraId="0363BB01" w14:textId="77777777" w:rsidR="0038205B" w:rsidRDefault="0038205B" w:rsidP="00275763">
      <w:pPr>
        <w:ind w:left="425"/>
        <w:jc w:val="both"/>
        <w:rPr>
          <w:rFonts w:ascii="Arial" w:hAnsi="Arial" w:cs="Arial"/>
          <w:i/>
          <w:color w:val="000000"/>
          <w:sz w:val="18"/>
          <w:szCs w:val="18"/>
          <w:lang w:val="en-GB"/>
        </w:rPr>
      </w:pPr>
      <w:r w:rsidRPr="00BC1F21">
        <w:rPr>
          <w:rFonts w:ascii="Arial" w:hAnsi="Arial" w:cs="Arial"/>
          <w:i/>
          <w:color w:val="000000"/>
          <w:sz w:val="18"/>
          <w:szCs w:val="18"/>
        </w:rPr>
        <w:t xml:space="preserve">Email to </w:t>
      </w:r>
      <w:r w:rsidRPr="00BC1F21">
        <w:rPr>
          <w:rFonts w:ascii="Arial" w:hAnsi="Arial" w:cs="Arial"/>
          <w:sz w:val="18"/>
          <w:szCs w:val="18"/>
          <w:u w:val="single"/>
        </w:rPr>
        <w:t>expressions.maghrebines@gmail.com</w:t>
      </w:r>
      <w:r w:rsidRPr="00BC1F21">
        <w:rPr>
          <w:rFonts w:ascii="Arial" w:hAnsi="Arial" w:cs="Arial"/>
          <w:color w:val="000000"/>
          <w:sz w:val="18"/>
          <w:szCs w:val="18"/>
        </w:rPr>
        <w:t xml:space="preserve"> </w:t>
      </w:r>
      <w:r w:rsidR="00581B1C" w:rsidRPr="00BC1F21">
        <w:rPr>
          <w:rStyle w:val="hps"/>
          <w:rFonts w:ascii="Arial" w:hAnsi="Arial" w:cs="Arial"/>
          <w:bCs/>
          <w:i/>
          <w:color w:val="000000"/>
          <w:sz w:val="18"/>
          <w:szCs w:val="18"/>
          <w:lang w:val="en-GB"/>
        </w:rPr>
        <w:t>the subscription (order) form</w:t>
      </w:r>
      <w:r w:rsidR="00581B1C" w:rsidRPr="00BC1F21">
        <w:rPr>
          <w:rFonts w:ascii="Arial" w:hAnsi="Arial" w:cs="Arial"/>
          <w:bCs/>
          <w:i/>
          <w:color w:val="000000"/>
          <w:sz w:val="18"/>
          <w:szCs w:val="18"/>
          <w:lang w:val="en-GB"/>
        </w:rPr>
        <w:t xml:space="preserve"> </w:t>
      </w:r>
      <w:r w:rsidR="00581B1C" w:rsidRPr="00BC1F21">
        <w:rPr>
          <w:rStyle w:val="hps"/>
          <w:rFonts w:ascii="Arial" w:hAnsi="Arial" w:cs="Arial"/>
          <w:bCs/>
          <w:i/>
          <w:color w:val="000000"/>
          <w:sz w:val="18"/>
          <w:szCs w:val="18"/>
          <w:lang w:val="en-GB"/>
        </w:rPr>
        <w:t>duly completed and specify that you wish to settle the amount via PayPal</w:t>
      </w:r>
      <w:r w:rsidRPr="00BC1F21">
        <w:rPr>
          <w:rFonts w:ascii="Arial" w:hAnsi="Arial" w:cs="Arial"/>
          <w:bCs/>
          <w:i/>
          <w:color w:val="000000"/>
          <w:sz w:val="18"/>
          <w:szCs w:val="18"/>
        </w:rPr>
        <w:t>.</w:t>
      </w:r>
      <w:r w:rsidRPr="00BC1F21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BC1F21">
        <w:rPr>
          <w:rFonts w:ascii="Arial" w:hAnsi="Arial" w:cs="Arial"/>
          <w:i/>
          <w:color w:val="000000"/>
          <w:sz w:val="18"/>
          <w:szCs w:val="18"/>
          <w:lang w:val="en-GB"/>
        </w:rPr>
        <w:t>By return of email you will receive the corresponding i</w:t>
      </w:r>
      <w:r w:rsidR="00BC1152" w:rsidRPr="00BC1F21">
        <w:rPr>
          <w:rFonts w:ascii="Arial" w:hAnsi="Arial" w:cs="Arial"/>
          <w:i/>
          <w:color w:val="000000"/>
          <w:sz w:val="18"/>
          <w:szCs w:val="18"/>
          <w:lang w:val="en-GB"/>
        </w:rPr>
        <w:t>nvoice with a</w:t>
      </w:r>
      <w:r w:rsidRPr="00BC1F21">
        <w:rPr>
          <w:rFonts w:ascii="Arial" w:hAnsi="Arial" w:cs="Arial"/>
          <w:i/>
          <w:color w:val="000000"/>
          <w:sz w:val="18"/>
          <w:szCs w:val="18"/>
          <w:lang w:val="en-GB"/>
        </w:rPr>
        <w:t xml:space="preserve"> hyperlink to PayPal.</w:t>
      </w:r>
    </w:p>
    <w:p w14:paraId="2409BEA7" w14:textId="77777777" w:rsidR="00BC1F21" w:rsidRPr="00BC1F21" w:rsidRDefault="00BC1F21" w:rsidP="00275763">
      <w:pPr>
        <w:ind w:left="425"/>
        <w:jc w:val="both"/>
        <w:rPr>
          <w:rFonts w:ascii="Arial" w:hAnsi="Arial" w:cs="Arial"/>
          <w:i/>
          <w:color w:val="000000"/>
          <w:sz w:val="18"/>
          <w:szCs w:val="18"/>
          <w:lang w:val="en-GB"/>
        </w:rPr>
      </w:pPr>
    </w:p>
    <w:p w14:paraId="24E3C35E" w14:textId="77777777" w:rsidR="0038205B" w:rsidRPr="00BC1F21" w:rsidRDefault="0038205B" w:rsidP="00275763">
      <w:pPr>
        <w:numPr>
          <w:ilvl w:val="1"/>
          <w:numId w:val="2"/>
        </w:numPr>
        <w:tabs>
          <w:tab w:val="left" w:pos="567"/>
        </w:tabs>
        <w:spacing w:before="60"/>
        <w:ind w:left="425" w:hanging="142"/>
        <w:jc w:val="both"/>
        <w:rPr>
          <w:rFonts w:ascii="Arial" w:hAnsi="Arial" w:cs="Arial"/>
          <w:b/>
          <w:color w:val="000000"/>
          <w:sz w:val="18"/>
          <w:szCs w:val="18"/>
          <w:lang w:eastAsia="it-IT"/>
        </w:rPr>
      </w:pPr>
      <w:r w:rsidRPr="00BC1F21">
        <w:rPr>
          <w:rFonts w:ascii="Arial" w:hAnsi="Arial" w:cs="Arial"/>
          <w:b/>
          <w:color w:val="000000"/>
          <w:sz w:val="18"/>
          <w:szCs w:val="18"/>
          <w:lang w:eastAsia="it-IT"/>
        </w:rPr>
        <w:t>Chèque</w:t>
      </w:r>
      <w:r w:rsidR="00B951D3" w:rsidRPr="00BC1F21">
        <w:rPr>
          <w:rFonts w:ascii="Arial" w:hAnsi="Arial" w:cs="Arial"/>
          <w:b/>
          <w:color w:val="000000"/>
          <w:sz w:val="18"/>
          <w:szCs w:val="18"/>
          <w:lang w:eastAsia="it-IT"/>
        </w:rPr>
        <w:t xml:space="preserve"> / </w:t>
      </w:r>
      <w:r w:rsidR="007742ED" w:rsidRPr="00BC1F21">
        <w:rPr>
          <w:rFonts w:ascii="Arial" w:hAnsi="Arial" w:cs="Arial"/>
          <w:b/>
          <w:i/>
          <w:iCs/>
          <w:color w:val="000000"/>
          <w:sz w:val="18"/>
          <w:szCs w:val="18"/>
          <w:lang w:eastAsia="it-IT"/>
        </w:rPr>
        <w:t>Bank c</w:t>
      </w:r>
      <w:r w:rsidR="00B951D3" w:rsidRPr="00BC1F21">
        <w:rPr>
          <w:rFonts w:ascii="Arial" w:hAnsi="Arial" w:cs="Arial"/>
          <w:b/>
          <w:i/>
          <w:iCs/>
          <w:color w:val="000000"/>
          <w:sz w:val="18"/>
          <w:szCs w:val="18"/>
          <w:lang w:eastAsia="it-IT"/>
        </w:rPr>
        <w:t>heck</w:t>
      </w:r>
      <w:r w:rsidRPr="00BC1F21">
        <w:rPr>
          <w:rFonts w:ascii="Arial" w:hAnsi="Arial" w:cs="Arial"/>
          <w:b/>
          <w:color w:val="000000"/>
          <w:sz w:val="18"/>
          <w:szCs w:val="18"/>
          <w:lang w:eastAsia="it-IT"/>
        </w:rPr>
        <w:t xml:space="preserve"> </w:t>
      </w:r>
      <w:r w:rsidRPr="00BC1F21">
        <w:rPr>
          <w:rFonts w:ascii="Arial" w:hAnsi="Arial" w:cs="Arial"/>
          <w:bCs/>
          <w:color w:val="000000"/>
          <w:sz w:val="18"/>
          <w:szCs w:val="18"/>
          <w:lang w:eastAsia="it-IT"/>
        </w:rPr>
        <w:t>(uniquement émis par une agence bancaire domiciliée en France</w:t>
      </w:r>
      <w:r w:rsidR="00BB0AC2" w:rsidRPr="00BC1F21">
        <w:rPr>
          <w:rFonts w:ascii="Arial" w:hAnsi="Arial" w:cs="Arial"/>
          <w:bCs/>
          <w:color w:val="000000"/>
          <w:sz w:val="18"/>
          <w:szCs w:val="18"/>
          <w:lang w:eastAsia="it-IT"/>
        </w:rPr>
        <w:t xml:space="preserve"> / </w:t>
      </w:r>
      <w:r w:rsidR="00BB0AC2" w:rsidRPr="00BC1F21">
        <w:rPr>
          <w:rFonts w:ascii="Arial" w:hAnsi="Arial" w:cs="Arial"/>
          <w:i/>
          <w:color w:val="000000"/>
          <w:sz w:val="18"/>
          <w:szCs w:val="18"/>
          <w:lang w:val="en-GB" w:eastAsia="it-IT"/>
        </w:rPr>
        <w:t>only che</w:t>
      </w:r>
      <w:r w:rsidR="00BC1152" w:rsidRPr="00BC1F21">
        <w:rPr>
          <w:rFonts w:ascii="Arial" w:hAnsi="Arial" w:cs="Arial"/>
          <w:i/>
          <w:color w:val="000000"/>
          <w:sz w:val="18"/>
          <w:szCs w:val="18"/>
          <w:lang w:val="en-GB" w:eastAsia="it-IT"/>
        </w:rPr>
        <w:t>c</w:t>
      </w:r>
      <w:r w:rsidR="00BB0AC2" w:rsidRPr="00BC1F21">
        <w:rPr>
          <w:rFonts w:ascii="Arial" w:hAnsi="Arial" w:cs="Arial"/>
          <w:i/>
          <w:color w:val="000000"/>
          <w:sz w:val="18"/>
          <w:szCs w:val="18"/>
          <w:lang w:val="en-GB" w:eastAsia="it-IT"/>
        </w:rPr>
        <w:t>k from a bank branch established in France</w:t>
      </w:r>
      <w:r w:rsidR="00BC1152" w:rsidRPr="00BC1F21">
        <w:rPr>
          <w:rFonts w:ascii="Arial" w:hAnsi="Arial" w:cs="Arial"/>
          <w:bCs/>
          <w:color w:val="000000"/>
          <w:sz w:val="18"/>
          <w:szCs w:val="18"/>
          <w:lang w:eastAsia="it-IT"/>
        </w:rPr>
        <w:t>).</w:t>
      </w:r>
    </w:p>
    <w:p w14:paraId="50CAB78D" w14:textId="77777777" w:rsidR="00BC1152" w:rsidRPr="00BC1F21" w:rsidRDefault="00BC1152" w:rsidP="00275763">
      <w:pPr>
        <w:spacing w:after="60"/>
        <w:ind w:left="425"/>
        <w:jc w:val="both"/>
        <w:rPr>
          <w:rFonts w:ascii="Arial" w:hAnsi="Arial" w:cs="Arial"/>
          <w:color w:val="000000"/>
          <w:sz w:val="18"/>
          <w:szCs w:val="18"/>
          <w:lang w:val="fr-FR" w:eastAsia="it-IT"/>
        </w:rPr>
      </w:pPr>
      <w:r w:rsidRPr="00BC1F21">
        <w:rPr>
          <w:rFonts w:ascii="Arial" w:hAnsi="Arial" w:cs="Arial"/>
          <w:color w:val="000000"/>
          <w:sz w:val="18"/>
          <w:szCs w:val="18"/>
          <w:lang w:val="fr-FR" w:eastAsia="it-IT"/>
        </w:rPr>
        <w:t xml:space="preserve">Libellez le chèque à l’ordre de / </w:t>
      </w:r>
      <w:r w:rsidRPr="00BC1F21">
        <w:rPr>
          <w:rFonts w:ascii="Arial" w:hAnsi="Arial" w:cs="Arial"/>
          <w:i/>
          <w:color w:val="000000"/>
          <w:sz w:val="18"/>
          <w:szCs w:val="18"/>
          <w:lang w:val="fr-FR" w:eastAsia="it-IT"/>
        </w:rPr>
        <w:t xml:space="preserve">Make check payable </w:t>
      </w:r>
      <w:r w:rsidRPr="00BC1F21">
        <w:rPr>
          <w:rFonts w:ascii="Arial" w:hAnsi="Arial" w:cs="Arial"/>
          <w:i/>
          <w:noProof/>
          <w:color w:val="000000"/>
          <w:sz w:val="18"/>
          <w:szCs w:val="18"/>
          <w:lang w:val="fr-FR" w:eastAsia="it-IT"/>
        </w:rPr>
        <w:t>to:</w:t>
      </w:r>
      <w:r w:rsidRPr="00BC1F21">
        <w:rPr>
          <w:rFonts w:ascii="Arial" w:hAnsi="Arial" w:cs="Arial"/>
          <w:i/>
          <w:color w:val="000000"/>
          <w:sz w:val="18"/>
          <w:szCs w:val="18"/>
          <w:lang w:val="fr-FR" w:eastAsia="it-IT"/>
        </w:rPr>
        <w:t xml:space="preserve"> </w:t>
      </w:r>
      <w:r w:rsidRPr="00BC1F21">
        <w:rPr>
          <w:rFonts w:ascii="Arial" w:hAnsi="Arial" w:cs="Arial"/>
          <w:iCs/>
          <w:color w:val="000000"/>
          <w:sz w:val="18"/>
          <w:szCs w:val="18"/>
          <w:lang w:val="fr-FR" w:eastAsia="it-IT"/>
        </w:rPr>
        <w:t xml:space="preserve">« Coordination Internationale des Chercheurs </w:t>
      </w:r>
      <w:r w:rsidRPr="00BC1F21">
        <w:rPr>
          <w:rFonts w:ascii="Arial" w:hAnsi="Arial" w:cs="Arial"/>
          <w:iCs/>
          <w:noProof/>
          <w:color w:val="000000"/>
          <w:sz w:val="18"/>
          <w:szCs w:val="18"/>
          <w:lang w:val="fr-FR" w:eastAsia="it-IT"/>
        </w:rPr>
        <w:t>Litt</w:t>
      </w:r>
      <w:r w:rsidRPr="00BC1F21">
        <w:rPr>
          <w:rFonts w:ascii="Arial" w:hAnsi="Arial" w:cs="Arial"/>
          <w:iCs/>
          <w:color w:val="000000"/>
          <w:sz w:val="18"/>
          <w:szCs w:val="18"/>
          <w:lang w:val="fr-FR" w:eastAsia="it-IT"/>
        </w:rPr>
        <w:t xml:space="preserve"> Maghrébines ».</w:t>
      </w:r>
    </w:p>
    <w:p w14:paraId="0BF0843A" w14:textId="3F2E7250" w:rsidR="00A55C46" w:rsidRDefault="00BC1152" w:rsidP="00275763">
      <w:pPr>
        <w:spacing w:after="120"/>
        <w:ind w:left="425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 w:rsidRPr="00BC1F21">
        <w:rPr>
          <w:rFonts w:ascii="Arial" w:hAnsi="Arial" w:cs="Arial"/>
          <w:color w:val="000000"/>
          <w:sz w:val="18"/>
          <w:szCs w:val="18"/>
          <w:lang w:val="fr-FR"/>
        </w:rPr>
        <w:t>Adresser par voie postale le Bulletin d’abonnement (</w:t>
      </w:r>
      <w:r w:rsidR="008A6B56" w:rsidRPr="00BC1F21">
        <w:rPr>
          <w:rFonts w:ascii="Arial" w:hAnsi="Arial" w:cs="Arial"/>
          <w:color w:val="000000"/>
          <w:sz w:val="18"/>
          <w:szCs w:val="18"/>
          <w:lang w:val="fr-FR"/>
        </w:rPr>
        <w:t xml:space="preserve">de </w:t>
      </w:r>
      <w:r w:rsidRPr="00BC1F21">
        <w:rPr>
          <w:rFonts w:ascii="Arial" w:hAnsi="Arial" w:cs="Arial"/>
          <w:color w:val="000000"/>
          <w:sz w:val="18"/>
          <w:szCs w:val="18"/>
          <w:lang w:val="fr-FR"/>
        </w:rPr>
        <w:t xml:space="preserve">commande) dûment </w:t>
      </w:r>
      <w:r w:rsidR="00F831FC" w:rsidRPr="00BC1F21">
        <w:rPr>
          <w:rFonts w:ascii="Arial" w:hAnsi="Arial" w:cs="Arial"/>
          <w:color w:val="000000"/>
          <w:sz w:val="18"/>
          <w:szCs w:val="18"/>
          <w:lang w:val="fr-FR"/>
        </w:rPr>
        <w:t>complété</w:t>
      </w:r>
      <w:r w:rsidRPr="00BC1F21">
        <w:rPr>
          <w:rFonts w:ascii="Arial" w:hAnsi="Arial" w:cs="Arial"/>
          <w:color w:val="000000"/>
          <w:sz w:val="18"/>
          <w:szCs w:val="18"/>
          <w:lang w:val="fr-FR"/>
        </w:rPr>
        <w:t xml:space="preserve">, ainsi que le chèque à / </w:t>
      </w:r>
      <w:r w:rsidRPr="00BC1F21">
        <w:rPr>
          <w:rStyle w:val="hps"/>
          <w:rFonts w:ascii="Arial" w:hAnsi="Arial" w:cs="Arial"/>
          <w:i/>
          <w:color w:val="000000"/>
          <w:sz w:val="18"/>
          <w:szCs w:val="18"/>
          <w:lang w:val="fr-FR"/>
        </w:rPr>
        <w:t>Mail</w:t>
      </w:r>
      <w:r w:rsidRPr="00BC1F21">
        <w:rPr>
          <w:rFonts w:ascii="Arial" w:hAnsi="Arial" w:cs="Arial"/>
          <w:i/>
          <w:color w:val="000000"/>
          <w:sz w:val="18"/>
          <w:szCs w:val="18"/>
          <w:lang w:val="fr-FR"/>
        </w:rPr>
        <w:t xml:space="preserve"> </w:t>
      </w:r>
      <w:r w:rsidR="00B14DA6" w:rsidRPr="00BC1F21">
        <w:rPr>
          <w:rStyle w:val="hps"/>
          <w:rFonts w:ascii="Arial" w:hAnsi="Arial" w:cs="Arial"/>
          <w:i/>
          <w:color w:val="000000"/>
          <w:sz w:val="18"/>
          <w:szCs w:val="18"/>
          <w:lang w:val="fr-FR"/>
        </w:rPr>
        <w:t xml:space="preserve">the </w:t>
      </w:r>
      <w:r w:rsidR="00B14DA6" w:rsidRPr="001270B3">
        <w:rPr>
          <w:rStyle w:val="hps"/>
          <w:rFonts w:ascii="Arial" w:hAnsi="Arial" w:cs="Arial"/>
          <w:i/>
          <w:color w:val="000000"/>
          <w:sz w:val="18"/>
          <w:szCs w:val="18"/>
          <w:lang w:val="fr-RE"/>
        </w:rPr>
        <w:t>completed s</w:t>
      </w:r>
      <w:r w:rsidRPr="001270B3">
        <w:rPr>
          <w:rStyle w:val="hps"/>
          <w:rFonts w:ascii="Arial" w:hAnsi="Arial" w:cs="Arial"/>
          <w:i/>
          <w:color w:val="000000"/>
          <w:sz w:val="18"/>
          <w:szCs w:val="18"/>
          <w:lang w:val="fr-RE"/>
        </w:rPr>
        <w:t>ubscription (order) form</w:t>
      </w:r>
      <w:r w:rsidRPr="00BC1F21">
        <w:rPr>
          <w:rStyle w:val="hps"/>
          <w:rFonts w:ascii="Arial" w:hAnsi="Arial" w:cs="Arial"/>
          <w:i/>
          <w:color w:val="000000"/>
          <w:sz w:val="18"/>
          <w:szCs w:val="18"/>
          <w:lang w:val="fr-FR"/>
        </w:rPr>
        <w:t xml:space="preserve"> and</w:t>
      </w:r>
      <w:r w:rsidRPr="00BC1F21">
        <w:rPr>
          <w:rFonts w:ascii="Arial" w:hAnsi="Arial" w:cs="Arial"/>
          <w:i/>
          <w:color w:val="000000"/>
          <w:sz w:val="18"/>
          <w:szCs w:val="18"/>
          <w:lang w:val="fr-FR"/>
        </w:rPr>
        <w:t xml:space="preserve"> check </w:t>
      </w:r>
      <w:r w:rsidRPr="00BC1F21">
        <w:rPr>
          <w:rFonts w:ascii="Arial" w:hAnsi="Arial" w:cs="Arial"/>
          <w:i/>
          <w:noProof/>
          <w:color w:val="000000"/>
          <w:sz w:val="18"/>
          <w:szCs w:val="18"/>
          <w:lang w:val="fr-FR"/>
        </w:rPr>
        <w:t>to</w:t>
      </w:r>
      <w:r w:rsidRPr="00BC1F21">
        <w:rPr>
          <w:rStyle w:val="hps"/>
          <w:rFonts w:ascii="Arial" w:hAnsi="Arial" w:cs="Arial"/>
          <w:noProof/>
          <w:color w:val="000000"/>
          <w:sz w:val="18"/>
          <w:szCs w:val="18"/>
          <w:lang w:val="fr-FR"/>
        </w:rPr>
        <w:t>:</w:t>
      </w:r>
      <w:r w:rsidRPr="00BC1F21">
        <w:rPr>
          <w:rStyle w:val="hps"/>
          <w:rFonts w:ascii="Arial" w:hAnsi="Arial" w:cs="Arial"/>
          <w:i/>
          <w:color w:val="000000"/>
          <w:sz w:val="18"/>
          <w:szCs w:val="18"/>
          <w:lang w:val="fr-FR"/>
        </w:rPr>
        <w:t xml:space="preserve"> </w:t>
      </w:r>
      <w:r w:rsidR="001270B3">
        <w:rPr>
          <w:rStyle w:val="hps"/>
          <w:rFonts w:ascii="Arial" w:hAnsi="Arial" w:cs="Arial"/>
          <w:caps/>
          <w:color w:val="000000"/>
          <w:sz w:val="18"/>
          <w:szCs w:val="18"/>
          <w:lang w:val="fr-FR"/>
        </w:rPr>
        <w:t>OMAR FERTAT</w:t>
      </w:r>
      <w:r w:rsidRPr="00BC1F21">
        <w:rPr>
          <w:rStyle w:val="hps"/>
          <w:rFonts w:ascii="Arial" w:hAnsi="Arial" w:cs="Arial"/>
          <w:caps/>
          <w:color w:val="000000"/>
          <w:sz w:val="18"/>
          <w:szCs w:val="18"/>
          <w:lang w:val="fr-FR"/>
        </w:rPr>
        <w:t xml:space="preserve">, </w:t>
      </w:r>
      <w:r w:rsidR="001270B3">
        <w:rPr>
          <w:rFonts w:ascii="Arial" w:hAnsi="Arial" w:cs="Arial"/>
          <w:caps/>
          <w:color w:val="000000"/>
          <w:sz w:val="18"/>
          <w:szCs w:val="18"/>
          <w:lang w:val="fr-FR"/>
        </w:rPr>
        <w:t>32</w:t>
      </w:r>
      <w:r w:rsidRPr="00BC1F21">
        <w:rPr>
          <w:rFonts w:ascii="Arial" w:hAnsi="Arial" w:cs="Arial"/>
          <w:caps/>
          <w:color w:val="000000"/>
          <w:sz w:val="18"/>
          <w:szCs w:val="18"/>
          <w:lang w:val="fr-FR"/>
        </w:rPr>
        <w:t xml:space="preserve"> rue </w:t>
      </w:r>
      <w:r w:rsidR="001270B3">
        <w:rPr>
          <w:rFonts w:ascii="Arial" w:hAnsi="Arial" w:cs="Arial"/>
          <w:caps/>
          <w:color w:val="000000"/>
          <w:sz w:val="18"/>
          <w:szCs w:val="18"/>
          <w:lang w:val="fr-FR"/>
        </w:rPr>
        <w:t>DE VERDUN</w:t>
      </w:r>
      <w:r w:rsidRPr="00BC1F21">
        <w:rPr>
          <w:rFonts w:ascii="Arial" w:hAnsi="Arial" w:cs="Arial"/>
          <w:caps/>
          <w:color w:val="000000"/>
          <w:sz w:val="18"/>
          <w:szCs w:val="18"/>
          <w:lang w:val="fr-FR"/>
        </w:rPr>
        <w:t xml:space="preserve">, </w:t>
      </w:r>
      <w:r w:rsidR="001270B3">
        <w:rPr>
          <w:rFonts w:ascii="Arial" w:hAnsi="Arial" w:cs="Arial"/>
          <w:caps/>
          <w:color w:val="000000"/>
          <w:sz w:val="18"/>
          <w:szCs w:val="18"/>
          <w:lang w:val="fr-FR"/>
        </w:rPr>
        <w:t>MAISON 5</w:t>
      </w:r>
      <w:r w:rsidR="00840A1B">
        <w:rPr>
          <w:rFonts w:ascii="Arial" w:hAnsi="Arial" w:cs="Arial"/>
          <w:caps/>
          <w:color w:val="000000"/>
          <w:sz w:val="18"/>
          <w:szCs w:val="18"/>
          <w:lang w:val="fr-FR"/>
        </w:rPr>
        <w:t>,</w:t>
      </w:r>
      <w:r w:rsidR="001270B3">
        <w:rPr>
          <w:rFonts w:ascii="Arial" w:hAnsi="Arial" w:cs="Arial"/>
          <w:caps/>
          <w:color w:val="000000"/>
          <w:sz w:val="18"/>
          <w:szCs w:val="18"/>
          <w:lang w:val="fr-FR"/>
        </w:rPr>
        <w:t xml:space="preserve"> 33530</w:t>
      </w:r>
      <w:r w:rsidRPr="00BC1F21">
        <w:rPr>
          <w:rFonts w:ascii="Arial" w:hAnsi="Arial" w:cs="Arial"/>
          <w:caps/>
          <w:color w:val="000000"/>
          <w:sz w:val="18"/>
          <w:szCs w:val="18"/>
          <w:lang w:val="fr-FR"/>
        </w:rPr>
        <w:t xml:space="preserve"> </w:t>
      </w:r>
      <w:r w:rsidR="001270B3">
        <w:rPr>
          <w:rFonts w:ascii="Arial" w:hAnsi="Arial" w:cs="Arial"/>
          <w:caps/>
          <w:color w:val="000000"/>
          <w:sz w:val="18"/>
          <w:szCs w:val="18"/>
          <w:lang w:val="fr-FR"/>
        </w:rPr>
        <w:t>BASSENS</w:t>
      </w:r>
      <w:r w:rsidRPr="00BC1F21">
        <w:rPr>
          <w:rFonts w:ascii="Arial" w:hAnsi="Arial" w:cs="Arial"/>
          <w:caps/>
          <w:color w:val="000000"/>
          <w:sz w:val="18"/>
          <w:szCs w:val="18"/>
          <w:lang w:val="fr-FR"/>
        </w:rPr>
        <w:t xml:space="preserve"> (France)</w:t>
      </w:r>
      <w:r w:rsidRPr="00BC1F21">
        <w:rPr>
          <w:rFonts w:ascii="Arial" w:hAnsi="Arial" w:cs="Arial"/>
          <w:color w:val="000000"/>
          <w:sz w:val="18"/>
          <w:szCs w:val="18"/>
          <w:lang w:val="fr-FR"/>
        </w:rPr>
        <w:t>.</w:t>
      </w:r>
    </w:p>
    <w:p w14:paraId="250D5D0B" w14:textId="77777777" w:rsidR="00BC1F21" w:rsidRDefault="00BC1F21">
      <w:pPr>
        <w:spacing w:before="240" w:after="120" w:line="276" w:lineRule="auto"/>
        <w:ind w:firstLine="397"/>
        <w:jc w:val="both"/>
        <w:rPr>
          <w:rFonts w:ascii="Arial" w:hAnsi="Arial" w:cs="Arial"/>
          <w:color w:val="000000"/>
          <w:sz w:val="18"/>
          <w:szCs w:val="18"/>
          <w:lang w:val="fr-FR"/>
        </w:rPr>
      </w:pPr>
      <w:r>
        <w:rPr>
          <w:rFonts w:ascii="Arial" w:hAnsi="Arial" w:cs="Arial"/>
          <w:color w:val="000000"/>
          <w:sz w:val="18"/>
          <w:szCs w:val="18"/>
          <w:lang w:val="fr-FR"/>
        </w:rPr>
        <w:br w:type="page"/>
      </w:r>
    </w:p>
    <w:p w14:paraId="0CB73CC6" w14:textId="77777777" w:rsidR="00BC1F21" w:rsidRPr="00BC1F21" w:rsidRDefault="00A146C1" w:rsidP="001A6DFF">
      <w:pPr>
        <w:pStyle w:val="NormalWeb"/>
        <w:numPr>
          <w:ilvl w:val="0"/>
          <w:numId w:val="2"/>
        </w:numPr>
        <w:spacing w:before="60" w:beforeAutospacing="0" w:after="120" w:afterAutospacing="0"/>
        <w:ind w:left="284" w:hanging="170"/>
        <w:jc w:val="both"/>
        <w:rPr>
          <w:rFonts w:ascii="Arial" w:hAnsi="Arial" w:cs="Arial"/>
          <w:bCs/>
          <w:color w:val="000000"/>
          <w:sz w:val="18"/>
          <w:szCs w:val="18"/>
          <w:lang w:val="fr-FR"/>
        </w:rPr>
      </w:pPr>
      <w:r w:rsidRPr="00BC1F21">
        <w:rPr>
          <w:rFonts w:ascii="Arial" w:hAnsi="Arial" w:cs="Arial"/>
          <w:b/>
          <w:iCs/>
          <w:color w:val="000000"/>
          <w:sz w:val="18"/>
          <w:szCs w:val="18"/>
          <w:lang w:val="fr-FR"/>
        </w:rPr>
        <w:t xml:space="preserve"> </w:t>
      </w:r>
      <w:r w:rsidR="0038205B" w:rsidRPr="00BC1F21">
        <w:rPr>
          <w:rFonts w:ascii="Arial" w:hAnsi="Arial" w:cs="Arial"/>
          <w:b/>
          <w:iCs/>
          <w:color w:val="000000"/>
          <w:sz w:val="18"/>
          <w:szCs w:val="18"/>
          <w:lang w:val="fr-FR"/>
        </w:rPr>
        <w:t>Pour les pays du Maghreb seulement</w:t>
      </w:r>
      <w:r w:rsidR="001A6DFF" w:rsidRPr="00BC1F21">
        <w:rPr>
          <w:rFonts w:ascii="Arial" w:hAnsi="Arial" w:cs="Arial"/>
          <w:b/>
          <w:iCs/>
          <w:color w:val="000000"/>
          <w:sz w:val="18"/>
          <w:szCs w:val="18"/>
          <w:lang w:val="fr-FR"/>
        </w:rPr>
        <w:t xml:space="preserve"> </w:t>
      </w:r>
    </w:p>
    <w:p w14:paraId="6CA3403C" w14:textId="77777777" w:rsidR="00865D07" w:rsidRPr="00BC1F21" w:rsidRDefault="00865D07" w:rsidP="00BC1F21">
      <w:pPr>
        <w:pStyle w:val="NormalWeb"/>
        <w:spacing w:before="60" w:beforeAutospacing="0" w:after="120" w:afterAutospacing="0"/>
        <w:ind w:left="114" w:firstLine="388"/>
        <w:jc w:val="both"/>
        <w:rPr>
          <w:rFonts w:ascii="Arial" w:hAnsi="Arial" w:cs="Arial"/>
          <w:bCs/>
          <w:color w:val="000000"/>
          <w:sz w:val="18"/>
          <w:szCs w:val="18"/>
          <w:lang w:val="fr-FR"/>
        </w:rPr>
      </w:pPr>
      <w:r w:rsidRPr="00BC1F21">
        <w:rPr>
          <w:rFonts w:ascii="Arial" w:hAnsi="Arial" w:cs="Arial"/>
          <w:bCs/>
          <w:color w:val="000000"/>
          <w:sz w:val="18"/>
          <w:szCs w:val="18"/>
          <w:lang w:val="fr-FR"/>
        </w:rPr>
        <w:t>Suivant</w:t>
      </w:r>
      <w:r w:rsidR="0038205B" w:rsidRPr="00BC1F21">
        <w:rPr>
          <w:rFonts w:ascii="Arial" w:hAnsi="Arial" w:cs="Arial"/>
          <w:bCs/>
          <w:color w:val="000000"/>
          <w:sz w:val="18"/>
          <w:szCs w:val="18"/>
          <w:lang w:val="fr-FR"/>
        </w:rPr>
        <w:t xml:space="preserve"> le pays, </w:t>
      </w:r>
    </w:p>
    <w:p w14:paraId="4DE42280" w14:textId="77777777" w:rsidR="00405FF2" w:rsidRPr="00BC1F21" w:rsidRDefault="0038205B" w:rsidP="00BC1F21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18"/>
          <w:szCs w:val="18"/>
          <w:lang w:val="fr-FR"/>
        </w:rPr>
      </w:pPr>
      <w:r w:rsidRPr="00BC1F21">
        <w:rPr>
          <w:rFonts w:ascii="Arial" w:hAnsi="Arial" w:cs="Arial"/>
          <w:bCs/>
          <w:noProof/>
          <w:color w:val="000000"/>
          <w:sz w:val="18"/>
          <w:szCs w:val="18"/>
          <w:lang w:val="fr-FR"/>
        </w:rPr>
        <w:t>procéder</w:t>
      </w:r>
      <w:r w:rsidRPr="00BC1F21">
        <w:rPr>
          <w:rFonts w:ascii="Arial" w:hAnsi="Arial" w:cs="Arial"/>
          <w:bCs/>
          <w:color w:val="000000"/>
          <w:sz w:val="18"/>
          <w:szCs w:val="18"/>
          <w:lang w:val="fr-FR"/>
        </w:rPr>
        <w:t xml:space="preserve"> à un virement au bénéfice du compte bancaire ou postal indiqué</w:t>
      </w:r>
      <w:r w:rsidR="00865D07" w:rsidRPr="00BC1F21">
        <w:rPr>
          <w:rFonts w:ascii="Arial" w:hAnsi="Arial" w:cs="Arial"/>
          <w:bCs/>
          <w:color w:val="000000"/>
          <w:sz w:val="18"/>
          <w:szCs w:val="18"/>
          <w:lang w:val="fr-FR"/>
        </w:rPr>
        <w:t xml:space="preserve"> ci</w:t>
      </w:r>
      <w:r w:rsidR="00F831FC" w:rsidRPr="00BC1F21">
        <w:rPr>
          <w:rFonts w:ascii="Arial" w:hAnsi="Arial" w:cs="Arial"/>
          <w:bCs/>
          <w:color w:val="000000"/>
          <w:sz w:val="18"/>
          <w:szCs w:val="18"/>
          <w:lang w:val="fr-FR"/>
        </w:rPr>
        <w:t>-dessous</w:t>
      </w:r>
      <w:r w:rsidRPr="00BC1F21">
        <w:rPr>
          <w:rFonts w:ascii="Arial" w:hAnsi="Arial" w:cs="Arial"/>
          <w:bCs/>
          <w:color w:val="000000"/>
          <w:sz w:val="18"/>
          <w:szCs w:val="18"/>
          <w:lang w:val="fr-FR"/>
        </w:rPr>
        <w:t>,</w:t>
      </w:r>
    </w:p>
    <w:p w14:paraId="440C6722" w14:textId="77777777" w:rsidR="0038205B" w:rsidRPr="00BC1F21" w:rsidRDefault="0038205B" w:rsidP="00BC1F21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18"/>
          <w:szCs w:val="18"/>
          <w:lang w:val="fr-FR"/>
        </w:rPr>
      </w:pPr>
      <w:r w:rsidRPr="00BC1F21">
        <w:rPr>
          <w:rFonts w:ascii="Arial" w:hAnsi="Arial" w:cs="Arial"/>
          <w:bCs/>
          <w:noProof/>
          <w:color w:val="000000"/>
          <w:sz w:val="18"/>
          <w:szCs w:val="18"/>
          <w:lang w:val="fr-FR"/>
        </w:rPr>
        <w:t>puis</w:t>
      </w:r>
      <w:r w:rsidRPr="00BC1F21">
        <w:rPr>
          <w:rFonts w:ascii="Arial" w:hAnsi="Arial" w:cs="Arial"/>
          <w:bCs/>
          <w:color w:val="000000"/>
          <w:sz w:val="18"/>
          <w:szCs w:val="18"/>
          <w:lang w:val="fr-FR"/>
        </w:rPr>
        <w:t xml:space="preserve"> en adresser par courriel</w:t>
      </w:r>
      <w:r w:rsidR="00865D07" w:rsidRPr="00BC1F21">
        <w:rPr>
          <w:rFonts w:ascii="Arial" w:hAnsi="Arial" w:cs="Arial"/>
          <w:bCs/>
          <w:color w:val="000000"/>
          <w:sz w:val="18"/>
          <w:szCs w:val="18"/>
          <w:lang w:val="fr-FR"/>
        </w:rPr>
        <w:t>, simultanément</w:t>
      </w:r>
      <w:r w:rsidRPr="00BC1F21">
        <w:rPr>
          <w:rFonts w:ascii="Arial" w:hAnsi="Arial" w:cs="Arial"/>
          <w:bCs/>
          <w:color w:val="000000"/>
          <w:sz w:val="18"/>
          <w:szCs w:val="18"/>
          <w:lang w:val="fr-FR"/>
        </w:rPr>
        <w:t xml:space="preserve"> à notre correspondant local </w:t>
      </w:r>
      <w:r w:rsidR="00865D07" w:rsidRPr="00BC1F21">
        <w:rPr>
          <w:rFonts w:ascii="Arial" w:hAnsi="Arial" w:cs="Arial"/>
          <w:bCs/>
          <w:color w:val="000000"/>
          <w:sz w:val="18"/>
          <w:szCs w:val="18"/>
          <w:lang w:val="fr-FR"/>
        </w:rPr>
        <w:t xml:space="preserve">et à </w:t>
      </w:r>
      <w:r w:rsidR="00275763" w:rsidRPr="00BC1F21">
        <w:rPr>
          <w:rFonts w:ascii="Arial" w:hAnsi="Arial" w:cs="Arial"/>
          <w:sz w:val="18"/>
          <w:szCs w:val="18"/>
          <w:u w:val="single"/>
          <w:lang w:val="fr-FR"/>
        </w:rPr>
        <w:t>expressions.maghrebines@gmail.com</w:t>
      </w:r>
      <w:r w:rsidR="00865D07" w:rsidRPr="00BC1F21">
        <w:rPr>
          <w:rFonts w:ascii="Arial" w:hAnsi="Arial" w:cs="Arial"/>
          <w:color w:val="000000"/>
          <w:sz w:val="18"/>
          <w:szCs w:val="18"/>
          <w:lang w:val="fr-FR"/>
        </w:rPr>
        <w:t xml:space="preserve">, </w:t>
      </w:r>
      <w:r w:rsidRPr="00BC1F21">
        <w:rPr>
          <w:rFonts w:ascii="Arial" w:hAnsi="Arial" w:cs="Arial"/>
          <w:bCs/>
          <w:color w:val="000000"/>
          <w:sz w:val="18"/>
          <w:szCs w:val="18"/>
          <w:lang w:val="fr-FR"/>
        </w:rPr>
        <w:t>un justificatif ain</w:t>
      </w:r>
      <w:r w:rsidR="00865D07" w:rsidRPr="00BC1F21">
        <w:rPr>
          <w:rFonts w:ascii="Arial" w:hAnsi="Arial" w:cs="Arial"/>
          <w:bCs/>
          <w:color w:val="000000"/>
          <w:sz w:val="18"/>
          <w:szCs w:val="18"/>
          <w:lang w:val="fr-FR"/>
        </w:rPr>
        <w:t>si que le bulletin d’abonnement</w:t>
      </w:r>
      <w:r w:rsidRPr="00BC1F21">
        <w:rPr>
          <w:rFonts w:ascii="Arial" w:hAnsi="Arial" w:cs="Arial"/>
          <w:bCs/>
          <w:color w:val="000000"/>
          <w:sz w:val="18"/>
          <w:szCs w:val="18"/>
          <w:lang w:val="fr-FR"/>
        </w:rPr>
        <w:t xml:space="preserve"> </w:t>
      </w:r>
      <w:r w:rsidR="00F831FC" w:rsidRPr="00BC1F21">
        <w:rPr>
          <w:rFonts w:ascii="Arial" w:hAnsi="Arial" w:cs="Arial"/>
          <w:bCs/>
          <w:color w:val="000000"/>
          <w:sz w:val="18"/>
          <w:szCs w:val="18"/>
          <w:lang w:val="fr-FR"/>
        </w:rPr>
        <w:t xml:space="preserve">dûment complété ; </w:t>
      </w:r>
    </w:p>
    <w:p w14:paraId="2ADD6D01" w14:textId="77777777" w:rsidR="0038205B" w:rsidRPr="00BC1F21" w:rsidRDefault="0038205B" w:rsidP="0038205B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BC1F21">
        <w:rPr>
          <w:rFonts w:ascii="Arial" w:hAnsi="Arial" w:cs="Arial"/>
          <w:b/>
          <w:i/>
          <w:iCs/>
          <w:color w:val="000000"/>
          <w:sz w:val="18"/>
          <w:szCs w:val="18"/>
        </w:rPr>
        <w:t xml:space="preserve">Algérie </w:t>
      </w:r>
      <w:r w:rsidRPr="00BC1F21">
        <w:rPr>
          <w:rFonts w:ascii="Arial" w:hAnsi="Arial" w:cs="Arial"/>
          <w:color w:val="000000"/>
          <w:sz w:val="18"/>
          <w:szCs w:val="18"/>
        </w:rPr>
        <w:t>(en DZD)</w:t>
      </w:r>
      <w:r w:rsidRPr="00BC1F21">
        <w:rPr>
          <w:rFonts w:ascii="Arial" w:hAnsi="Arial" w:cs="Arial"/>
          <w:i/>
          <w:iCs/>
          <w:color w:val="000000"/>
          <w:sz w:val="18"/>
          <w:szCs w:val="18"/>
        </w:rPr>
        <w:t> :</w:t>
      </w:r>
    </w:p>
    <w:p w14:paraId="0BAB7730" w14:textId="77777777" w:rsidR="0038205B" w:rsidRPr="00BC1F21" w:rsidRDefault="0038205B" w:rsidP="0038205B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BC1F21">
        <w:rPr>
          <w:rFonts w:ascii="Arial" w:hAnsi="Arial" w:cs="Arial"/>
          <w:color w:val="000000"/>
          <w:sz w:val="18"/>
          <w:szCs w:val="18"/>
        </w:rPr>
        <w:t>Nadjat LAIB : CCP n° 6476541 48, RP 313047 Guelma</w:t>
      </w:r>
    </w:p>
    <w:p w14:paraId="4C082C47" w14:textId="77777777" w:rsidR="00ED7EA5" w:rsidRPr="00BC1F21" w:rsidRDefault="0038205B" w:rsidP="00ED7EA5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BC1F21">
        <w:rPr>
          <w:rFonts w:ascii="Arial" w:hAnsi="Arial" w:cs="Arial"/>
          <w:sz w:val="18"/>
          <w:szCs w:val="18"/>
          <w:u w:val="single"/>
        </w:rPr>
        <w:t>laib.najet@gmail.com</w:t>
      </w:r>
    </w:p>
    <w:p w14:paraId="70977057" w14:textId="77777777" w:rsidR="0038205B" w:rsidRPr="00BC1F21" w:rsidRDefault="0038205B" w:rsidP="0038205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fr-BE"/>
        </w:rPr>
      </w:pPr>
      <w:r w:rsidRPr="00BC1F21">
        <w:rPr>
          <w:rFonts w:ascii="Arial" w:hAnsi="Arial" w:cs="Arial"/>
          <w:b/>
          <w:i/>
          <w:iCs/>
          <w:color w:val="000000"/>
          <w:sz w:val="18"/>
          <w:szCs w:val="18"/>
          <w:lang w:val="fr-FR"/>
        </w:rPr>
        <w:t xml:space="preserve">Maroc </w:t>
      </w:r>
      <w:r w:rsidRPr="00BC1F21">
        <w:rPr>
          <w:rFonts w:ascii="Arial" w:hAnsi="Arial" w:cs="Arial"/>
          <w:color w:val="000000"/>
          <w:sz w:val="18"/>
          <w:szCs w:val="18"/>
          <w:lang w:val="fr-FR"/>
        </w:rPr>
        <w:t>(en MAD)</w:t>
      </w:r>
      <w:r w:rsidRPr="00BC1F21">
        <w:rPr>
          <w:rFonts w:ascii="Arial" w:hAnsi="Arial" w:cs="Arial"/>
          <w:i/>
          <w:iCs/>
          <w:color w:val="000000"/>
          <w:sz w:val="18"/>
          <w:szCs w:val="18"/>
          <w:lang w:val="fr-FR"/>
        </w:rPr>
        <w:t> :</w:t>
      </w:r>
    </w:p>
    <w:p w14:paraId="7CBD9D8E" w14:textId="77777777" w:rsidR="0038205B" w:rsidRPr="00BC1F21" w:rsidRDefault="0038205B" w:rsidP="0038205B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fr-BE"/>
        </w:rPr>
      </w:pPr>
      <w:r w:rsidRPr="00BC1F21">
        <w:rPr>
          <w:rFonts w:ascii="Arial" w:hAnsi="Arial" w:cs="Arial"/>
          <w:color w:val="000000"/>
          <w:sz w:val="18"/>
          <w:szCs w:val="18"/>
          <w:lang w:val="fr-FR"/>
        </w:rPr>
        <w:t xml:space="preserve">AMEF : </w:t>
      </w:r>
      <w:r w:rsidRPr="00BC1F21">
        <w:rPr>
          <w:rFonts w:ascii="Arial" w:hAnsi="Arial" w:cs="Arial"/>
          <w:sz w:val="18"/>
          <w:szCs w:val="18"/>
          <w:lang w:val="fr-FR"/>
        </w:rPr>
        <w:t>BMCI, Agence Rabat ville nouvelle, n° 013 810 01032 003976 001 68 94</w:t>
      </w:r>
    </w:p>
    <w:p w14:paraId="11525CC8" w14:textId="77777777" w:rsidR="00ED7EA5" w:rsidRPr="00BC1F21" w:rsidRDefault="001424CF" w:rsidP="001424CF">
      <w:pPr>
        <w:pStyle w:val="NormalWeb"/>
        <w:numPr>
          <w:ilvl w:val="1"/>
          <w:numId w:val="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u w:val="single"/>
          <w:lang w:val="fr-BE"/>
        </w:rPr>
      </w:pPr>
      <w:r w:rsidRPr="001424CF">
        <w:rPr>
          <w:rFonts w:ascii="Arial" w:hAnsi="Arial" w:cs="Arial"/>
          <w:sz w:val="18"/>
          <w:szCs w:val="18"/>
          <w:u w:val="single"/>
          <w:lang w:val="fr-BE"/>
        </w:rPr>
        <w:t>fouad.mehdi@yahoo.fr</w:t>
      </w:r>
    </w:p>
    <w:p w14:paraId="1FBE1271" w14:textId="77777777" w:rsidR="0038205B" w:rsidRPr="00BC1F21" w:rsidRDefault="0038205B" w:rsidP="0038205B">
      <w:pPr>
        <w:numPr>
          <w:ilvl w:val="0"/>
          <w:numId w:val="3"/>
        </w:numPr>
        <w:ind w:left="714" w:hanging="357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BC1F21">
        <w:rPr>
          <w:rFonts w:ascii="Arial" w:hAnsi="Arial" w:cs="Arial"/>
          <w:b/>
          <w:i/>
          <w:iCs/>
          <w:color w:val="000000"/>
          <w:sz w:val="18"/>
          <w:szCs w:val="18"/>
        </w:rPr>
        <w:t xml:space="preserve">Tunisie </w:t>
      </w:r>
      <w:r w:rsidRPr="00BC1F21">
        <w:rPr>
          <w:rFonts w:ascii="Arial" w:hAnsi="Arial" w:cs="Arial"/>
          <w:color w:val="000000"/>
          <w:sz w:val="18"/>
          <w:szCs w:val="18"/>
        </w:rPr>
        <w:t>(en TND)</w:t>
      </w:r>
      <w:r w:rsidRPr="00BC1F21">
        <w:rPr>
          <w:rFonts w:ascii="Arial" w:hAnsi="Arial" w:cs="Arial"/>
          <w:i/>
          <w:iCs/>
          <w:color w:val="000000"/>
          <w:sz w:val="18"/>
          <w:szCs w:val="18"/>
        </w:rPr>
        <w:t> :</w:t>
      </w:r>
      <w:r w:rsidRPr="00BC1F21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9D62BDA" w14:textId="77777777" w:rsidR="0038205B" w:rsidRPr="00BC1F21" w:rsidRDefault="0038205B" w:rsidP="0038205B">
      <w:pPr>
        <w:numPr>
          <w:ilvl w:val="1"/>
          <w:numId w:val="3"/>
        </w:numPr>
        <w:ind w:left="1434" w:hanging="357"/>
        <w:jc w:val="both"/>
        <w:rPr>
          <w:rFonts w:ascii="Arial" w:hAnsi="Arial" w:cs="Arial"/>
          <w:b/>
          <w:sz w:val="18"/>
          <w:szCs w:val="18"/>
        </w:rPr>
      </w:pPr>
      <w:r w:rsidRPr="00BC1F21">
        <w:rPr>
          <w:rFonts w:ascii="Arial" w:hAnsi="Arial" w:cs="Arial"/>
          <w:color w:val="000000"/>
          <w:sz w:val="18"/>
          <w:szCs w:val="18"/>
        </w:rPr>
        <w:t>Sonia FITOURI : ATB Ennasr, n° 0102106 1113010031283</w:t>
      </w:r>
    </w:p>
    <w:p w14:paraId="085D29E2" w14:textId="77777777" w:rsidR="00BC1F21" w:rsidRPr="00BC1F21" w:rsidRDefault="00BC1F21" w:rsidP="0038205B">
      <w:pPr>
        <w:numPr>
          <w:ilvl w:val="1"/>
          <w:numId w:val="3"/>
        </w:numPr>
        <w:ind w:left="1434" w:hanging="357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  <w:u w:val="single"/>
        </w:rPr>
        <w:t>s</w:t>
      </w:r>
      <w:r w:rsidRPr="00BC1F21">
        <w:rPr>
          <w:rFonts w:ascii="Arial" w:hAnsi="Arial" w:cs="Arial"/>
          <w:color w:val="000000"/>
          <w:sz w:val="18"/>
          <w:szCs w:val="18"/>
          <w:u w:val="single"/>
        </w:rPr>
        <w:t>oniazf2002@yahoo.fr</w:t>
      </w:r>
    </w:p>
    <w:p w14:paraId="791C74DA" w14:textId="77777777" w:rsidR="00275763" w:rsidRPr="00BC1F21" w:rsidRDefault="00275763">
      <w:pPr>
        <w:spacing w:before="240" w:after="120" w:line="276" w:lineRule="auto"/>
        <w:ind w:firstLine="397"/>
        <w:jc w:val="both"/>
        <w:rPr>
          <w:rStyle w:val="Hyperlink"/>
          <w:rFonts w:ascii="Arial" w:hAnsi="Arial" w:cs="Arial"/>
          <w:sz w:val="18"/>
          <w:szCs w:val="18"/>
          <w:lang w:val="es-ES"/>
        </w:rPr>
      </w:pPr>
      <w:r w:rsidRPr="00BC1F21">
        <w:rPr>
          <w:rStyle w:val="Hyperlink"/>
          <w:rFonts w:ascii="Arial" w:hAnsi="Arial" w:cs="Arial"/>
          <w:sz w:val="18"/>
          <w:szCs w:val="18"/>
        </w:rPr>
        <w:br w:type="page"/>
      </w:r>
    </w:p>
    <w:p w14:paraId="53BBC069" w14:textId="77777777" w:rsidR="00275763" w:rsidRPr="00275763" w:rsidRDefault="00275763" w:rsidP="00275763">
      <w:pPr>
        <w:keepNext/>
        <w:keepLines/>
        <w:contextualSpacing/>
        <w:jc w:val="both"/>
        <w:outlineLvl w:val="2"/>
        <w:rPr>
          <w:rFonts w:ascii="Arial" w:hAnsi="Arial" w:cs="Arial"/>
          <w:b/>
          <w:i/>
          <w:color w:val="FF0000"/>
          <w:sz w:val="16"/>
          <w:szCs w:val="16"/>
          <w:lang w:val="fr-FR" w:eastAsia="fr-FR"/>
        </w:rPr>
      </w:pPr>
      <w:r w:rsidRPr="00275763">
        <w:rPr>
          <w:rFonts w:ascii="Arial" w:hAnsi="Arial" w:cs="Arial"/>
          <w:b/>
          <w:iCs/>
          <w:color w:val="FF0000"/>
          <w:sz w:val="16"/>
          <w:szCs w:val="16"/>
          <w:lang w:val="fr-FR" w:eastAsia="fr-FR"/>
        </w:rPr>
        <w:t xml:space="preserve">Veuillez cocher les cases qui conviennent et compléter toutes les rubriques utiles/ </w:t>
      </w:r>
      <w:r w:rsidRPr="001270B3">
        <w:rPr>
          <w:rFonts w:ascii="Arial" w:hAnsi="Arial" w:cs="Arial"/>
          <w:b/>
          <w:i/>
          <w:color w:val="FF0000"/>
          <w:sz w:val="16"/>
          <w:szCs w:val="16"/>
          <w:lang w:val="fr-RE" w:eastAsia="fr-FR"/>
        </w:rPr>
        <w:t>Please check the suitable boxes and complete all the useful items.</w:t>
      </w:r>
    </w:p>
    <w:p w14:paraId="64D167AA" w14:textId="77777777" w:rsidR="00275763" w:rsidRPr="00275763" w:rsidRDefault="00275763" w:rsidP="00275763">
      <w:pPr>
        <w:keepNext/>
        <w:keepLines/>
        <w:ind w:firstLine="397"/>
        <w:contextualSpacing/>
        <w:jc w:val="center"/>
        <w:outlineLvl w:val="2"/>
        <w:rPr>
          <w:rFonts w:ascii="Arial" w:hAnsi="Arial" w:cs="Arial"/>
          <w:b/>
          <w:iCs/>
          <w:color w:val="000000"/>
          <w:sz w:val="18"/>
          <w:szCs w:val="18"/>
          <w:lang w:val="fr-FR" w:eastAsia="fr-FR"/>
        </w:rPr>
      </w:pPr>
    </w:p>
    <w:p w14:paraId="5082D7B2" w14:textId="77777777" w:rsidR="00275763" w:rsidRPr="00275763" w:rsidRDefault="00275763" w:rsidP="00275763">
      <w:pPr>
        <w:keepNext/>
        <w:keepLines/>
        <w:spacing w:line="360" w:lineRule="auto"/>
        <w:ind w:firstLine="397"/>
        <w:contextualSpacing/>
        <w:jc w:val="center"/>
        <w:outlineLvl w:val="2"/>
        <w:rPr>
          <w:rFonts w:ascii="Arial" w:hAnsi="Arial" w:cs="Arial"/>
          <w:i/>
          <w:iCs/>
          <w:color w:val="000000"/>
          <w:sz w:val="16"/>
          <w:szCs w:val="16"/>
          <w:lang w:val="fr-FR" w:eastAsia="fr-FR"/>
        </w:rPr>
      </w:pPr>
      <w:r w:rsidRPr="00275763">
        <w:rPr>
          <w:rFonts w:ascii="Arial" w:hAnsi="Arial" w:cs="Arial"/>
          <w:b/>
          <w:iCs/>
          <w:color w:val="000000"/>
          <w:sz w:val="16"/>
          <w:szCs w:val="16"/>
          <w:lang w:val="fr-FR" w:eastAsia="fr-FR"/>
        </w:rPr>
        <w:t xml:space="preserve">BULLETIN D’ABONNEMENT (COMMANDE) / </w:t>
      </w:r>
      <w:r w:rsidRPr="00275763">
        <w:rPr>
          <w:rFonts w:ascii="Arial" w:hAnsi="Arial" w:cs="Arial"/>
          <w:b/>
          <w:i/>
          <w:iCs/>
          <w:color w:val="000000"/>
          <w:sz w:val="16"/>
          <w:szCs w:val="16"/>
          <w:lang w:val="fr-FR" w:eastAsia="fr-FR"/>
        </w:rPr>
        <w:t>SUBSCRIPTION (ORDER) FORM</w:t>
      </w:r>
    </w:p>
    <w:tbl>
      <w:tblPr>
        <w:tblW w:w="6497" w:type="dxa"/>
        <w:tblLook w:val="04A0" w:firstRow="1" w:lastRow="0" w:firstColumn="1" w:lastColumn="0" w:noHBand="0" w:noVBand="1"/>
      </w:tblPr>
      <w:tblGrid>
        <w:gridCol w:w="544"/>
        <w:gridCol w:w="1258"/>
        <w:gridCol w:w="553"/>
        <w:gridCol w:w="544"/>
        <w:gridCol w:w="1206"/>
        <w:gridCol w:w="557"/>
        <w:gridCol w:w="544"/>
        <w:gridCol w:w="1291"/>
      </w:tblGrid>
      <w:tr w:rsidR="00275763" w:rsidRPr="00275763" w14:paraId="127EB961" w14:textId="77777777" w:rsidTr="002C7577">
        <w:trPr>
          <w:trHeight w:val="375"/>
        </w:trPr>
        <w:tc>
          <w:tcPr>
            <w:tcW w:w="6495" w:type="dxa"/>
            <w:gridSpan w:val="8"/>
            <w:shd w:val="clear" w:color="auto" w:fill="auto"/>
            <w:vAlign w:val="center"/>
          </w:tcPr>
          <w:p w14:paraId="4699B9EE" w14:textId="77777777" w:rsidR="00275763" w:rsidRPr="00275763" w:rsidRDefault="00275763" w:rsidP="0027576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27576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sym w:font="Symbol" w:char="F0B7"/>
            </w:r>
            <w:r w:rsidRPr="0027576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 Vous êtes un(e) / </w:t>
            </w:r>
            <w:r w:rsidRPr="0027576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en-GB"/>
              </w:rPr>
              <w:t xml:space="preserve">You are a(n): </w:t>
            </w:r>
          </w:p>
        </w:tc>
      </w:tr>
      <w:tr w:rsidR="00275763" w:rsidRPr="00275763" w14:paraId="2CEF53C0" w14:textId="77777777" w:rsidTr="002C7577">
        <w:trPr>
          <w:trHeight w:val="459"/>
        </w:trPr>
        <w:sdt>
          <w:sdtPr>
            <w:rPr>
              <w:rFonts w:ascii="Arial" w:hAnsi="Arial" w:cs="Arial"/>
              <w:bCs/>
              <w:color w:val="000000"/>
              <w:sz w:val="16"/>
              <w:szCs w:val="16"/>
              <w:lang w:val="fr-FR"/>
            </w:rPr>
            <w:id w:val="109744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auto"/>
                <w:vAlign w:val="center"/>
              </w:tcPr>
              <w:p w14:paraId="229A7084" w14:textId="77777777" w:rsidR="00275763" w:rsidRPr="00275763" w:rsidRDefault="00275763" w:rsidP="00275763">
                <w:pPr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fr-FR"/>
                  </w:rPr>
                </w:pPr>
                <w:r w:rsidRPr="00275763">
                  <w:rPr>
                    <w:rFonts w:ascii="MS Gothic" w:eastAsia="MS Gothic" w:hAnsi="MS Gothic" w:cs="MS Gothic" w:hint="eastAsia"/>
                    <w:bCs/>
                    <w:color w:val="000000"/>
                    <w:sz w:val="16"/>
                    <w:szCs w:val="16"/>
                    <w:lang w:val="fr-FR"/>
                  </w:rPr>
                  <w:t>☐</w:t>
                </w:r>
              </w:p>
            </w:tc>
          </w:sdtContent>
        </w:sdt>
        <w:tc>
          <w:tcPr>
            <w:tcW w:w="1258" w:type="dxa"/>
            <w:shd w:val="clear" w:color="auto" w:fill="auto"/>
            <w:vAlign w:val="center"/>
          </w:tcPr>
          <w:p w14:paraId="19DB4D39" w14:textId="77777777" w:rsidR="00275763" w:rsidRPr="00275763" w:rsidRDefault="00275763" w:rsidP="0027576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</w:pPr>
            <w:r w:rsidRPr="00275763"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  <w:t xml:space="preserve">Institution / </w:t>
            </w:r>
            <w:r w:rsidRPr="00275763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fr-FR"/>
              </w:rPr>
              <w:t>Institution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0D2E524F" w14:textId="77777777" w:rsidR="00275763" w:rsidRPr="00275763" w:rsidRDefault="00275763" w:rsidP="0027576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16"/>
              <w:szCs w:val="16"/>
              <w:lang w:val="fr-FR"/>
            </w:rPr>
            <w:id w:val="26048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auto"/>
                <w:vAlign w:val="center"/>
              </w:tcPr>
              <w:p w14:paraId="451868EE" w14:textId="77777777" w:rsidR="00275763" w:rsidRPr="00275763" w:rsidRDefault="00275763" w:rsidP="00275763">
                <w:pPr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fr-FR"/>
                  </w:rPr>
                </w:pPr>
                <w:r w:rsidRPr="00275763">
                  <w:rPr>
                    <w:rFonts w:ascii="MS Gothic" w:eastAsia="MS Gothic" w:hAnsi="MS Gothic" w:cs="MS Gothic" w:hint="eastAsia"/>
                    <w:bCs/>
                    <w:color w:val="000000"/>
                    <w:sz w:val="16"/>
                    <w:szCs w:val="16"/>
                    <w:lang w:val="fr-FR"/>
                  </w:rPr>
                  <w:t>☐</w:t>
                </w:r>
              </w:p>
            </w:tc>
          </w:sdtContent>
        </w:sdt>
        <w:tc>
          <w:tcPr>
            <w:tcW w:w="1206" w:type="dxa"/>
            <w:shd w:val="clear" w:color="auto" w:fill="auto"/>
            <w:vAlign w:val="center"/>
          </w:tcPr>
          <w:p w14:paraId="547E5032" w14:textId="77777777" w:rsidR="00275763" w:rsidRPr="00275763" w:rsidRDefault="00275763" w:rsidP="0027576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</w:pPr>
            <w:r w:rsidRPr="00275763"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  <w:t xml:space="preserve">Particulier / </w:t>
            </w:r>
            <w:r w:rsidRPr="00275763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en-GB"/>
              </w:rPr>
              <w:t>Individual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CD770EC" w14:textId="77777777" w:rsidR="00275763" w:rsidRPr="00275763" w:rsidRDefault="00275763" w:rsidP="0027576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16"/>
              <w:szCs w:val="16"/>
              <w:lang w:val="fr-FR"/>
            </w:rPr>
            <w:id w:val="125339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  <w:shd w:val="clear" w:color="auto" w:fill="auto"/>
                <w:vAlign w:val="center"/>
              </w:tcPr>
              <w:p w14:paraId="4013D0A5" w14:textId="77777777" w:rsidR="00275763" w:rsidRPr="00275763" w:rsidRDefault="00275763" w:rsidP="00275763">
                <w:pPr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fr-FR"/>
                  </w:rPr>
                </w:pPr>
                <w:r w:rsidRPr="00275763">
                  <w:rPr>
                    <w:rFonts w:ascii="MS Gothic" w:eastAsia="MS Gothic" w:hAnsi="MS Gothic" w:cs="MS Gothic" w:hint="eastAsia"/>
                    <w:bCs/>
                    <w:color w:val="000000"/>
                    <w:sz w:val="16"/>
                    <w:szCs w:val="16"/>
                    <w:lang w:val="fr-FR"/>
                  </w:rPr>
                  <w:t>☐</w:t>
                </w:r>
              </w:p>
            </w:tc>
          </w:sdtContent>
        </w:sdt>
        <w:tc>
          <w:tcPr>
            <w:tcW w:w="1291" w:type="dxa"/>
            <w:shd w:val="clear" w:color="auto" w:fill="auto"/>
            <w:vAlign w:val="center"/>
          </w:tcPr>
          <w:p w14:paraId="53382BA6" w14:textId="77777777" w:rsidR="00275763" w:rsidRPr="00275763" w:rsidRDefault="00275763" w:rsidP="0027576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</w:pPr>
            <w:r w:rsidRPr="00275763"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  <w:t xml:space="preserve">Étudiant / </w:t>
            </w:r>
            <w:r w:rsidRPr="00275763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en-GB"/>
              </w:rPr>
              <w:t>Student</w:t>
            </w:r>
          </w:p>
        </w:tc>
      </w:tr>
    </w:tbl>
    <w:p w14:paraId="746CBB6C" w14:textId="77777777" w:rsidR="00275763" w:rsidRPr="00275763" w:rsidRDefault="00275763" w:rsidP="00275763">
      <w:pPr>
        <w:rPr>
          <w:rFonts w:ascii="Arial" w:hAnsi="Arial" w:cs="Arial"/>
          <w:b/>
          <w:bCs/>
          <w:color w:val="000000"/>
          <w:sz w:val="8"/>
          <w:szCs w:val="8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"/>
        <w:gridCol w:w="6202"/>
      </w:tblGrid>
      <w:tr w:rsidR="00275763" w:rsidRPr="00275763" w14:paraId="7C8752CC" w14:textId="77777777" w:rsidTr="002C7577">
        <w:tc>
          <w:tcPr>
            <w:tcW w:w="6874" w:type="dxa"/>
            <w:gridSpan w:val="2"/>
            <w:shd w:val="clear" w:color="auto" w:fill="auto"/>
          </w:tcPr>
          <w:p w14:paraId="0A5F13CD" w14:textId="77777777" w:rsidR="00275763" w:rsidRPr="00275763" w:rsidRDefault="00275763" w:rsidP="00275763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27576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sym w:font="Symbol" w:char="F0B7"/>
            </w:r>
            <w:r w:rsidRPr="0027576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 Vous désirez / </w:t>
            </w:r>
            <w:r w:rsidRPr="0027576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fr-FR"/>
              </w:rPr>
              <w:t>You wish</w:t>
            </w:r>
          </w:p>
        </w:tc>
      </w:tr>
      <w:tr w:rsidR="00275763" w:rsidRPr="00275763" w14:paraId="39501204" w14:textId="77777777" w:rsidTr="002C7577">
        <w:tc>
          <w:tcPr>
            <w:tcW w:w="498" w:type="dxa"/>
            <w:shd w:val="clear" w:color="auto" w:fill="auto"/>
          </w:tcPr>
          <w:p w14:paraId="6E804635" w14:textId="77777777" w:rsidR="00275763" w:rsidRPr="00275763" w:rsidRDefault="00216ADF" w:rsidP="0027576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id w:val="50054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763" w:rsidRPr="00275763">
                  <w:rPr>
                    <w:rFonts w:ascii="MS Gothic" w:eastAsia="MS Gothic" w:hAnsi="MS Gothic" w:cs="MS Gothic" w:hint="eastAsia"/>
                    <w:bCs/>
                    <w:color w:val="000000"/>
                    <w:sz w:val="16"/>
                    <w:szCs w:val="16"/>
                    <w:lang w:val="fr-FR"/>
                  </w:rPr>
                  <w:t>☐</w:t>
                </w:r>
              </w:sdtContent>
            </w:sdt>
          </w:p>
        </w:tc>
        <w:tc>
          <w:tcPr>
            <w:tcW w:w="6376" w:type="dxa"/>
            <w:shd w:val="clear" w:color="auto" w:fill="auto"/>
          </w:tcPr>
          <w:p w14:paraId="4A1240E3" w14:textId="77777777" w:rsidR="00275763" w:rsidRPr="00275763" w:rsidRDefault="00275763" w:rsidP="00275763">
            <w:pPr>
              <w:spacing w:before="60" w:after="60"/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</w:pPr>
            <w:r w:rsidRPr="00275763"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  <w:t xml:space="preserve">- souscrire un abonnement / </w:t>
            </w:r>
            <w:r w:rsidRPr="00275763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en-GB"/>
              </w:rPr>
              <w:t>to take out a subscription</w:t>
            </w:r>
          </w:p>
        </w:tc>
      </w:tr>
    </w:tbl>
    <w:p w14:paraId="4FCFFD37" w14:textId="77777777" w:rsidR="00275763" w:rsidRPr="00275763" w:rsidRDefault="00275763" w:rsidP="00275763">
      <w:pPr>
        <w:spacing w:line="360" w:lineRule="auto"/>
        <w:rPr>
          <w:rFonts w:ascii="Arial" w:hAnsi="Arial" w:cs="Arial"/>
          <w:iCs/>
          <w:color w:val="000000"/>
          <w:sz w:val="16"/>
          <w:szCs w:val="16"/>
          <w:u w:val="single"/>
          <w:lang w:val="fr-FR"/>
        </w:rPr>
      </w:pPr>
      <w:r w:rsidRPr="00275763">
        <w:rPr>
          <w:rFonts w:ascii="Arial" w:hAnsi="Arial" w:cs="Arial"/>
          <w:bCs/>
          <w:color w:val="000000"/>
          <w:sz w:val="16"/>
          <w:szCs w:val="16"/>
          <w:lang w:val="fr-FR"/>
        </w:rPr>
        <w:tab/>
        <w:t xml:space="preserve">Année / </w:t>
      </w:r>
      <w:r w:rsidRPr="00275763">
        <w:rPr>
          <w:rFonts w:ascii="Arial" w:hAnsi="Arial" w:cs="Arial"/>
          <w:bCs/>
          <w:i/>
          <w:noProof/>
          <w:color w:val="000000"/>
          <w:sz w:val="16"/>
          <w:szCs w:val="16"/>
          <w:lang w:val="fr-FR"/>
        </w:rPr>
        <w:t>Year:</w:t>
      </w:r>
      <w:r w:rsidRPr="00275763">
        <w:rPr>
          <w:rFonts w:ascii="Arial" w:hAnsi="Arial" w:cs="Arial"/>
          <w:bCs/>
          <w:color w:val="000000"/>
          <w:sz w:val="16"/>
          <w:szCs w:val="16"/>
          <w:lang w:val="fr-FR"/>
        </w:rPr>
        <w:t xml:space="preserve"> </w:t>
      </w:r>
      <w:r w:rsidRPr="00275763">
        <w:rPr>
          <w:rFonts w:ascii="Arial" w:hAnsi="Arial" w:cs="Arial"/>
          <w:bCs/>
          <w:color w:val="000000"/>
          <w:sz w:val="16"/>
          <w:szCs w:val="16"/>
          <w:u w:val="dotted"/>
          <w:lang w:val="fr-FR"/>
        </w:rPr>
        <w:tab/>
      </w:r>
      <w:r w:rsidRPr="00275763">
        <w:rPr>
          <w:rFonts w:ascii="Arial" w:hAnsi="Arial" w:cs="Arial"/>
          <w:bCs/>
          <w:color w:val="000000"/>
          <w:sz w:val="16"/>
          <w:szCs w:val="16"/>
          <w:u w:val="dotted"/>
          <w:lang w:val="fr-FR"/>
        </w:rPr>
        <w:tab/>
      </w:r>
      <w:r w:rsidRPr="00275763">
        <w:rPr>
          <w:rFonts w:ascii="Arial" w:hAnsi="Arial" w:cs="Arial"/>
          <w:bCs/>
          <w:color w:val="000000"/>
          <w:sz w:val="16"/>
          <w:szCs w:val="16"/>
          <w:lang w:val="fr-FR"/>
        </w:rPr>
        <w:t xml:space="preserve"> </w:t>
      </w:r>
      <w:r w:rsidRPr="00275763">
        <w:rPr>
          <w:rFonts w:ascii="Arial" w:hAnsi="Arial" w:cs="Arial"/>
          <w:bCs/>
          <w:color w:val="000000"/>
          <w:sz w:val="16"/>
          <w:szCs w:val="16"/>
          <w:lang w:val="fr-FR"/>
        </w:rPr>
        <w:tab/>
        <w:t xml:space="preserve">Quantité / </w:t>
      </w:r>
      <w:r w:rsidRPr="00275763">
        <w:rPr>
          <w:rFonts w:ascii="Arial" w:hAnsi="Arial" w:cs="Arial"/>
          <w:bCs/>
          <w:i/>
          <w:noProof/>
          <w:color w:val="000000"/>
          <w:sz w:val="16"/>
          <w:szCs w:val="16"/>
          <w:lang w:val="fr-FR"/>
        </w:rPr>
        <w:t>Quantity:</w:t>
      </w:r>
      <w:r w:rsidRPr="00275763">
        <w:rPr>
          <w:rFonts w:ascii="Arial" w:hAnsi="Arial" w:cs="Arial"/>
          <w:bCs/>
          <w:i/>
          <w:color w:val="000000"/>
          <w:sz w:val="16"/>
          <w:szCs w:val="16"/>
          <w:lang w:val="fr-FR"/>
        </w:rPr>
        <w:t xml:space="preserve"> </w:t>
      </w:r>
      <w:r w:rsidRPr="00275763">
        <w:rPr>
          <w:rFonts w:ascii="Arial" w:hAnsi="Arial" w:cs="Arial"/>
          <w:bCs/>
          <w:i/>
          <w:color w:val="000000"/>
          <w:sz w:val="16"/>
          <w:szCs w:val="16"/>
          <w:u w:val="dotted"/>
          <w:lang w:val="fr-F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6209"/>
      </w:tblGrid>
      <w:tr w:rsidR="00275763" w:rsidRPr="00275763" w14:paraId="28A475DD" w14:textId="77777777" w:rsidTr="002C7577">
        <w:sdt>
          <w:sdtPr>
            <w:rPr>
              <w:rFonts w:ascii="Arial" w:hAnsi="Arial" w:cs="Arial"/>
              <w:bCs/>
              <w:color w:val="000000"/>
              <w:sz w:val="16"/>
              <w:szCs w:val="16"/>
              <w:lang w:val="fr-FR"/>
            </w:rPr>
            <w:id w:val="965078064"/>
          </w:sdtPr>
          <w:sdtEndPr/>
          <w:sdtContent>
            <w:sdt>
              <w:sdtPr>
                <w:rPr>
                  <w:rFonts w:ascii="Arial" w:hAnsi="Arial" w:cs="Arial"/>
                  <w:bCs/>
                  <w:color w:val="000000"/>
                  <w:sz w:val="16"/>
                  <w:szCs w:val="16"/>
                  <w:lang w:val="fr-FR"/>
                </w:rPr>
                <w:id w:val="135793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49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932180B" w14:textId="77777777" w:rsidR="00275763" w:rsidRPr="00275763" w:rsidRDefault="00275763" w:rsidP="00275763">
                    <w:pPr>
                      <w:rPr>
                        <w:rFonts w:ascii="Arial" w:hAnsi="Arial" w:cs="Arial"/>
                        <w:bCs/>
                        <w:color w:val="000000"/>
                        <w:sz w:val="16"/>
                        <w:szCs w:val="16"/>
                        <w:lang w:val="fr-FR"/>
                      </w:rPr>
                    </w:pPr>
                    <w:r w:rsidRPr="00275763">
                      <w:rPr>
                        <w:rFonts w:ascii="MS Gothic" w:eastAsia="MS Gothic" w:hAnsi="MS Gothic" w:cs="MS Gothic" w:hint="eastAsia"/>
                        <w:bCs/>
                        <w:color w:val="000000"/>
                        <w:sz w:val="16"/>
                        <w:szCs w:val="16"/>
                        <w:lang w:val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161DF" w14:textId="77777777" w:rsidR="00275763" w:rsidRPr="001270B3" w:rsidRDefault="00275763" w:rsidP="00275763">
            <w:pPr>
              <w:spacing w:before="60" w:after="60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  <w:r w:rsidRPr="001270B3"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- commander un (des) numéro(s) isolé(s)</w:t>
            </w:r>
            <w:r w:rsidRPr="00275763">
              <w:rPr>
                <w:rFonts w:ascii="Arial" w:hAnsi="Arial" w:cs="Arial"/>
                <w:bCs/>
                <w:color w:val="000000"/>
                <w:sz w:val="16"/>
                <w:szCs w:val="16"/>
                <w:lang w:val="en-GB"/>
              </w:rPr>
              <w:t xml:space="preserve"> / </w:t>
            </w:r>
            <w:r w:rsidRPr="00275763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en-GB"/>
              </w:rPr>
              <w:t>to order single issue(s)</w:t>
            </w:r>
          </w:p>
        </w:tc>
      </w:tr>
    </w:tbl>
    <w:p w14:paraId="484A6E8F" w14:textId="77777777" w:rsidR="00275763" w:rsidRPr="001270B3" w:rsidRDefault="00275763" w:rsidP="00275763">
      <w:pPr>
        <w:spacing w:line="360" w:lineRule="auto"/>
        <w:rPr>
          <w:rFonts w:ascii="Arial" w:hAnsi="Arial" w:cs="Arial"/>
          <w:bCs/>
          <w:color w:val="000000"/>
          <w:sz w:val="16"/>
          <w:szCs w:val="16"/>
          <w:u w:val="single"/>
          <w:lang w:val="en-US"/>
        </w:rPr>
      </w:pPr>
      <w:r w:rsidRPr="00275763">
        <w:rPr>
          <w:rFonts w:ascii="Arial" w:hAnsi="Arial" w:cs="Arial"/>
          <w:bCs/>
          <w:color w:val="000000"/>
          <w:sz w:val="16"/>
          <w:szCs w:val="16"/>
          <w:lang w:val="en-GB"/>
        </w:rPr>
        <w:tab/>
      </w:r>
      <w:r w:rsidRPr="001270B3">
        <w:rPr>
          <w:rFonts w:ascii="Arial" w:hAnsi="Arial" w:cs="Arial"/>
          <w:bCs/>
          <w:color w:val="000000"/>
          <w:sz w:val="16"/>
          <w:szCs w:val="16"/>
          <w:lang w:val="en-US"/>
        </w:rPr>
        <w:t>Vol., n</w:t>
      </w:r>
      <w:r w:rsidRPr="001270B3">
        <w:rPr>
          <w:rFonts w:ascii="Arial" w:hAnsi="Arial" w:cs="Arial"/>
          <w:bCs/>
          <w:color w:val="000000"/>
          <w:sz w:val="16"/>
          <w:szCs w:val="16"/>
          <w:vertAlign w:val="superscript"/>
          <w:lang w:val="en-US"/>
        </w:rPr>
        <w:t>o</w:t>
      </w:r>
      <w:r w:rsidRPr="001270B3">
        <w:rPr>
          <w:rFonts w:ascii="Arial" w:hAnsi="Arial" w:cs="Arial"/>
          <w:bCs/>
          <w:color w:val="000000"/>
          <w:sz w:val="16"/>
          <w:szCs w:val="16"/>
          <w:lang w:val="en-US"/>
        </w:rPr>
        <w:t xml:space="preserve">, année / </w:t>
      </w:r>
      <w:r w:rsidRPr="001270B3">
        <w:rPr>
          <w:rFonts w:ascii="Arial" w:hAnsi="Arial" w:cs="Arial"/>
          <w:bCs/>
          <w:i/>
          <w:color w:val="000000"/>
          <w:sz w:val="16"/>
          <w:szCs w:val="16"/>
          <w:lang w:val="en-US"/>
        </w:rPr>
        <w:t xml:space="preserve">Vol. N. </w:t>
      </w:r>
      <w:r w:rsidRPr="001270B3">
        <w:rPr>
          <w:rFonts w:ascii="Arial" w:hAnsi="Arial" w:cs="Arial"/>
          <w:bCs/>
          <w:i/>
          <w:noProof/>
          <w:color w:val="000000"/>
          <w:sz w:val="16"/>
          <w:szCs w:val="16"/>
          <w:lang w:val="en-US"/>
        </w:rPr>
        <w:t>Year:</w:t>
      </w:r>
      <w:r w:rsidRPr="001270B3">
        <w:rPr>
          <w:rFonts w:ascii="Arial" w:hAnsi="Arial" w:cs="Arial"/>
          <w:bCs/>
          <w:color w:val="000000"/>
          <w:sz w:val="16"/>
          <w:szCs w:val="16"/>
          <w:lang w:val="en-US"/>
        </w:rPr>
        <w:t xml:space="preserve"> </w:t>
      </w:r>
      <w:r w:rsidRPr="001270B3">
        <w:rPr>
          <w:rFonts w:ascii="Arial" w:hAnsi="Arial" w:cs="Arial"/>
          <w:bCs/>
          <w:color w:val="000000"/>
          <w:sz w:val="16"/>
          <w:szCs w:val="16"/>
          <w:u w:val="dotted"/>
          <w:lang w:val="en-US"/>
        </w:rPr>
        <w:tab/>
      </w:r>
      <w:r w:rsidRPr="001270B3">
        <w:rPr>
          <w:rFonts w:ascii="Arial" w:hAnsi="Arial" w:cs="Arial"/>
          <w:bCs/>
          <w:color w:val="000000"/>
          <w:sz w:val="16"/>
          <w:szCs w:val="16"/>
          <w:u w:val="dotted"/>
          <w:lang w:val="en-US"/>
        </w:rPr>
        <w:tab/>
      </w:r>
      <w:r w:rsidRPr="001270B3">
        <w:rPr>
          <w:rFonts w:ascii="Arial" w:hAnsi="Arial" w:cs="Arial"/>
          <w:bCs/>
          <w:color w:val="000000"/>
          <w:sz w:val="16"/>
          <w:szCs w:val="16"/>
          <w:u w:val="dotted"/>
          <w:lang w:val="en-US"/>
        </w:rPr>
        <w:tab/>
      </w:r>
      <w:r w:rsidRPr="001270B3">
        <w:rPr>
          <w:rFonts w:ascii="Arial" w:hAnsi="Arial" w:cs="Arial"/>
          <w:bCs/>
          <w:color w:val="000000"/>
          <w:sz w:val="16"/>
          <w:szCs w:val="16"/>
          <w:u w:val="dotted"/>
          <w:lang w:val="en-US"/>
        </w:rPr>
        <w:tab/>
      </w:r>
    </w:p>
    <w:p w14:paraId="6A804488" w14:textId="77777777" w:rsidR="00275763" w:rsidRPr="00275763" w:rsidRDefault="00275763" w:rsidP="00275763">
      <w:pPr>
        <w:spacing w:line="360" w:lineRule="auto"/>
        <w:rPr>
          <w:rFonts w:ascii="Arial" w:hAnsi="Arial" w:cs="Arial"/>
          <w:bCs/>
          <w:color w:val="000000"/>
          <w:sz w:val="16"/>
          <w:szCs w:val="16"/>
          <w:u w:val="single"/>
          <w:lang w:val="fr-FR"/>
        </w:rPr>
      </w:pPr>
      <w:r w:rsidRPr="001270B3">
        <w:rPr>
          <w:rFonts w:ascii="Arial" w:hAnsi="Arial" w:cs="Arial"/>
          <w:bCs/>
          <w:color w:val="000000"/>
          <w:sz w:val="16"/>
          <w:szCs w:val="16"/>
          <w:lang w:val="en-US"/>
        </w:rPr>
        <w:tab/>
      </w:r>
      <w:r w:rsidRPr="00275763">
        <w:rPr>
          <w:rFonts w:ascii="Arial" w:hAnsi="Arial" w:cs="Arial"/>
          <w:bCs/>
          <w:color w:val="000000"/>
          <w:sz w:val="16"/>
          <w:szCs w:val="16"/>
          <w:lang w:val="fr-FR"/>
        </w:rPr>
        <w:t xml:space="preserve">Quantité / </w:t>
      </w:r>
      <w:r w:rsidRPr="00275763">
        <w:rPr>
          <w:rFonts w:ascii="Arial" w:hAnsi="Arial" w:cs="Arial"/>
          <w:bCs/>
          <w:i/>
          <w:noProof/>
          <w:color w:val="000000"/>
          <w:sz w:val="16"/>
          <w:szCs w:val="16"/>
          <w:lang w:val="fr-FR"/>
        </w:rPr>
        <w:t>Quantity:</w:t>
      </w:r>
      <w:r w:rsidRPr="00275763">
        <w:rPr>
          <w:rFonts w:ascii="Arial" w:hAnsi="Arial" w:cs="Arial"/>
          <w:bCs/>
          <w:color w:val="000000"/>
          <w:sz w:val="16"/>
          <w:szCs w:val="16"/>
          <w:lang w:val="fr-FR"/>
        </w:rPr>
        <w:t xml:space="preserve"> </w:t>
      </w:r>
      <w:r w:rsidRPr="00275763">
        <w:rPr>
          <w:rFonts w:ascii="Arial" w:hAnsi="Arial" w:cs="Arial"/>
          <w:bCs/>
          <w:color w:val="000000"/>
          <w:sz w:val="16"/>
          <w:szCs w:val="16"/>
          <w:u w:val="dotted"/>
          <w:lang w:val="fr-FR"/>
        </w:rPr>
        <w:tab/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912"/>
        <w:gridCol w:w="487"/>
        <w:gridCol w:w="498"/>
        <w:gridCol w:w="1331"/>
        <w:gridCol w:w="310"/>
        <w:gridCol w:w="498"/>
        <w:gridCol w:w="2229"/>
        <w:gridCol w:w="425"/>
      </w:tblGrid>
      <w:tr w:rsidR="00275763" w:rsidRPr="00275763" w14:paraId="294672CC" w14:textId="77777777" w:rsidTr="002C7577">
        <w:tc>
          <w:tcPr>
            <w:tcW w:w="7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1F46A" w14:textId="77777777" w:rsidR="00275763" w:rsidRPr="00275763" w:rsidRDefault="00275763" w:rsidP="00275763">
            <w:pPr>
              <w:ind w:right="50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fr-FR"/>
              </w:rPr>
            </w:pPr>
            <w:r w:rsidRPr="0027576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sym w:font="Symbol" w:char="F0B7"/>
            </w:r>
            <w:r w:rsidRPr="0027576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 Choisissez la (les) version(s) qui vous </w:t>
            </w:r>
            <w:r w:rsidRPr="00275763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  <w:lang w:val="fr-FR"/>
              </w:rPr>
              <w:t>convien(nen)t</w:t>
            </w:r>
            <w:r w:rsidRPr="0027576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  <w:t xml:space="preserve"> / </w:t>
            </w:r>
            <w:r w:rsidRPr="0027576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fr-FR"/>
              </w:rPr>
              <w:t>Select the version(s) that is (are) suitable for you:</w:t>
            </w:r>
          </w:p>
          <w:p w14:paraId="729A6CA2" w14:textId="77777777" w:rsidR="00275763" w:rsidRPr="00275763" w:rsidRDefault="00275763" w:rsidP="00275763">
            <w:pPr>
              <w:ind w:right="50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val="fr-FR"/>
              </w:rPr>
            </w:pPr>
          </w:p>
        </w:tc>
      </w:tr>
      <w:tr w:rsidR="00275763" w:rsidRPr="00275763" w14:paraId="06BCE617" w14:textId="77777777" w:rsidTr="002C7577">
        <w:trPr>
          <w:gridAfter w:val="1"/>
          <w:wAfter w:w="425" w:type="dxa"/>
        </w:trPr>
        <w:sdt>
          <w:sdtPr>
            <w:rPr>
              <w:rFonts w:ascii="Arial" w:hAnsi="Arial" w:cs="Arial"/>
              <w:bCs/>
              <w:color w:val="000000"/>
              <w:sz w:val="16"/>
              <w:szCs w:val="16"/>
              <w:lang w:val="fr-FR"/>
            </w:rPr>
            <w:id w:val="-16200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EAEBDFA" w14:textId="77777777" w:rsidR="00275763" w:rsidRPr="00275763" w:rsidRDefault="00275763" w:rsidP="00275763">
                <w:pPr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fr-FR"/>
                  </w:rPr>
                </w:pPr>
                <w:r w:rsidRPr="00275763">
                  <w:rPr>
                    <w:rFonts w:ascii="MS Gothic" w:eastAsia="MS Gothic" w:hAnsi="MS Gothic" w:cs="MS Gothic" w:hint="eastAsia"/>
                    <w:bCs/>
                    <w:color w:val="000000"/>
                    <w:sz w:val="16"/>
                    <w:szCs w:val="16"/>
                    <w:lang w:val="fr-FR"/>
                  </w:rPr>
                  <w:t>☐</w:t>
                </w:r>
              </w:p>
            </w:tc>
          </w:sdtContent>
        </w:sdt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AC655" w14:textId="77777777" w:rsidR="00275763" w:rsidRPr="00275763" w:rsidRDefault="00275763" w:rsidP="0027576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</w:pPr>
            <w:r w:rsidRPr="00275763"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  <w:t xml:space="preserve">Papier / </w:t>
            </w:r>
            <w:r w:rsidRPr="00275763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en-GB"/>
              </w:rPr>
              <w:t>Print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792A7" w14:textId="77777777" w:rsidR="00275763" w:rsidRPr="00275763" w:rsidRDefault="00275763" w:rsidP="0027576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16"/>
              <w:szCs w:val="16"/>
              <w:lang w:val="fr-FR"/>
            </w:rPr>
            <w:id w:val="14448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2A20076" w14:textId="77777777" w:rsidR="00275763" w:rsidRPr="00275763" w:rsidRDefault="00275763" w:rsidP="00275763">
                <w:pPr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fr-FR"/>
                  </w:rPr>
                </w:pPr>
                <w:r w:rsidRPr="00275763">
                  <w:rPr>
                    <w:rFonts w:ascii="MS Gothic" w:eastAsia="MS Gothic" w:hAnsi="MS Gothic" w:cs="MS Gothic" w:hint="eastAsia"/>
                    <w:bCs/>
                    <w:color w:val="000000"/>
                    <w:sz w:val="16"/>
                    <w:szCs w:val="16"/>
                    <w:lang w:val="fr-FR"/>
                  </w:rPr>
                  <w:t>☐</w:t>
                </w:r>
              </w:p>
            </w:tc>
          </w:sdtContent>
        </w:sdt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88902" w14:textId="77777777" w:rsidR="00275763" w:rsidRPr="00275763" w:rsidRDefault="00275763" w:rsidP="0027576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</w:pPr>
            <w:r w:rsidRPr="00275763"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  <w:t xml:space="preserve">Numérique / </w:t>
            </w:r>
            <w:r w:rsidRPr="00275763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fr-FR"/>
              </w:rPr>
              <w:t>Digital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D8E8" w14:textId="77777777" w:rsidR="00275763" w:rsidRPr="00275763" w:rsidRDefault="00275763" w:rsidP="0027576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16"/>
              <w:szCs w:val="16"/>
              <w:lang w:val="fr-FR"/>
            </w:rPr>
            <w:id w:val="-61883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A0A2B8D" w14:textId="77777777" w:rsidR="00275763" w:rsidRPr="00275763" w:rsidRDefault="00275763" w:rsidP="00275763">
                <w:pPr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fr-FR"/>
                  </w:rPr>
                </w:pPr>
                <w:r w:rsidRPr="00275763">
                  <w:rPr>
                    <w:rFonts w:ascii="MS Gothic" w:eastAsia="MS Gothic" w:hAnsi="MS Gothic" w:cs="MS Gothic" w:hint="eastAsia"/>
                    <w:bCs/>
                    <w:color w:val="000000"/>
                    <w:sz w:val="16"/>
                    <w:szCs w:val="16"/>
                    <w:lang w:val="fr-FR"/>
                  </w:rPr>
                  <w:t>☐</w:t>
                </w:r>
              </w:p>
            </w:tc>
          </w:sdtContent>
        </w:sdt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59006" w14:textId="77777777" w:rsidR="00275763" w:rsidRPr="00275763" w:rsidRDefault="00275763" w:rsidP="0027576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</w:pPr>
            <w:r w:rsidRPr="00275763"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  <w:t>Papier + numérique /</w:t>
            </w:r>
          </w:p>
          <w:p w14:paraId="08E2FAD1" w14:textId="77777777" w:rsidR="00275763" w:rsidRPr="00275763" w:rsidRDefault="00275763" w:rsidP="0027576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</w:pPr>
            <w:r w:rsidRPr="00275763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en-GB"/>
              </w:rPr>
              <w:t>Print</w:t>
            </w:r>
            <w:r w:rsidRPr="00275763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fr-FR"/>
              </w:rPr>
              <w:t xml:space="preserve"> + digital</w:t>
            </w:r>
          </w:p>
        </w:tc>
      </w:tr>
    </w:tbl>
    <w:p w14:paraId="17D3C2BF" w14:textId="77777777" w:rsidR="00275763" w:rsidRPr="00275763" w:rsidRDefault="00275763" w:rsidP="00275763">
      <w:pPr>
        <w:spacing w:before="120" w:after="120"/>
        <w:rPr>
          <w:rFonts w:ascii="Arial" w:hAnsi="Arial" w:cs="Arial"/>
          <w:b/>
          <w:bCs/>
          <w:noProof/>
          <w:color w:val="000000"/>
          <w:sz w:val="16"/>
          <w:szCs w:val="16"/>
          <w:lang w:val="fr-FR"/>
        </w:rPr>
      </w:pPr>
      <w:r w:rsidRPr="00275763">
        <w:rPr>
          <w:rFonts w:ascii="Arial" w:hAnsi="Arial" w:cs="Arial"/>
          <w:b/>
          <w:bCs/>
          <w:noProof/>
          <w:color w:val="000000"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7680C9" wp14:editId="26378E5D">
                <wp:simplePos x="0" y="0"/>
                <wp:positionH relativeFrom="column">
                  <wp:posOffset>-38595</wp:posOffset>
                </wp:positionH>
                <wp:positionV relativeFrom="paragraph">
                  <wp:posOffset>247114</wp:posOffset>
                </wp:positionV>
                <wp:extent cx="4352925" cy="1140031"/>
                <wp:effectExtent l="0" t="0" r="2857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140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5DF0" w14:textId="77777777" w:rsidR="00275763" w:rsidRPr="00A55C46" w:rsidRDefault="00275763" w:rsidP="00275763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single"/>
                                <w:lang w:val="fr-FR"/>
                              </w:rPr>
                            </w:pP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NOM /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4"/>
                                <w:szCs w:val="14"/>
                                <w:lang w:val="fr-FR"/>
                              </w:rPr>
                              <w:t xml:space="preserve">NAME: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</w:p>
                          <w:p w14:paraId="3D9EACD6" w14:textId="77777777" w:rsidR="00275763" w:rsidRPr="00A55C46" w:rsidRDefault="00275763" w:rsidP="00275763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</w:pP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ADRESSE /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4"/>
                                <w:szCs w:val="14"/>
                                <w:lang w:val="fr-FR"/>
                              </w:rPr>
                              <w:t xml:space="preserve">ADDRESS: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</w:p>
                          <w:p w14:paraId="0B594FC2" w14:textId="77777777" w:rsidR="00275763" w:rsidRPr="00A55C46" w:rsidRDefault="00275763" w:rsidP="00275763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</w:pP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VILLE /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4"/>
                                <w:szCs w:val="14"/>
                                <w:lang w:val="fr-FR"/>
                              </w:rPr>
                              <w:t xml:space="preserve">CITY: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</w:p>
                          <w:p w14:paraId="7C5579EC" w14:textId="77777777" w:rsidR="00275763" w:rsidRPr="00A55C46" w:rsidRDefault="00275763" w:rsidP="00275763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</w:pP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CODE POSTAL /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4"/>
                                <w:szCs w:val="14"/>
                                <w:lang w:val="fr-FR"/>
                              </w:rPr>
                              <w:t>POSTAL CODE: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</w:p>
                          <w:p w14:paraId="763358A1" w14:textId="77777777" w:rsidR="00275763" w:rsidRPr="00A55C46" w:rsidRDefault="00275763" w:rsidP="00275763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</w:pP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PAYS / COUNTRY: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</w:p>
                          <w:p w14:paraId="2ADC091B" w14:textId="77777777" w:rsidR="00275763" w:rsidRPr="00A55C46" w:rsidRDefault="00275763" w:rsidP="0027576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A55C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COURRIEL / EMAIL: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680C9" id="_x0000_s1027" type="#_x0000_t202" style="position:absolute;margin-left:-3.05pt;margin-top:19.45pt;width:342.75pt;height:8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">
                <v:textbox>
                  <w:txbxContent>
                    <w:p w14:paraId="62965DF0" w14:textId="77777777" w:rsidR="00275763" w:rsidRPr="00A55C46" w:rsidRDefault="00275763" w:rsidP="00275763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single"/>
                          <w:lang w:val="fr-FR"/>
                        </w:rPr>
                      </w:pP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fr-FR"/>
                        </w:rPr>
                        <w:t xml:space="preserve">NOM / </w:t>
                      </w:r>
                      <w:r w:rsidRPr="00A55C46">
                        <w:rPr>
                          <w:rFonts w:ascii="Arial" w:hAnsi="Arial" w:cs="Arial"/>
                          <w:bCs/>
                          <w:i/>
                          <w:iCs/>
                          <w:sz w:val="14"/>
                          <w:szCs w:val="14"/>
                          <w:lang w:val="fr-FR"/>
                        </w:rPr>
                        <w:t xml:space="preserve">NAME: </w:t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</w:p>
                    <w:p w14:paraId="3D9EACD6" w14:textId="77777777" w:rsidR="00275763" w:rsidRPr="00A55C46" w:rsidRDefault="00275763" w:rsidP="00275763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</w:pP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fr-FR"/>
                        </w:rPr>
                        <w:t xml:space="preserve">ADRESSE / </w:t>
                      </w:r>
                      <w:r w:rsidRPr="00A55C46">
                        <w:rPr>
                          <w:rFonts w:ascii="Arial" w:hAnsi="Arial" w:cs="Arial"/>
                          <w:bCs/>
                          <w:i/>
                          <w:iCs/>
                          <w:sz w:val="14"/>
                          <w:szCs w:val="14"/>
                          <w:lang w:val="fr-FR"/>
                        </w:rPr>
                        <w:t xml:space="preserve">ADDRESS: </w:t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</w:p>
                    <w:p w14:paraId="0B594FC2" w14:textId="77777777" w:rsidR="00275763" w:rsidRPr="00A55C46" w:rsidRDefault="00275763" w:rsidP="00275763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</w:pP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fr-FR"/>
                        </w:rPr>
                        <w:t xml:space="preserve">VILLE / </w:t>
                      </w:r>
                      <w:r w:rsidRPr="00A55C46">
                        <w:rPr>
                          <w:rFonts w:ascii="Arial" w:hAnsi="Arial" w:cs="Arial"/>
                          <w:bCs/>
                          <w:i/>
                          <w:iCs/>
                          <w:sz w:val="14"/>
                          <w:szCs w:val="14"/>
                          <w:lang w:val="fr-FR"/>
                        </w:rPr>
                        <w:t xml:space="preserve">CITY: </w:t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</w:p>
                    <w:p w14:paraId="7C5579EC" w14:textId="77777777" w:rsidR="00275763" w:rsidRPr="00A55C46" w:rsidRDefault="00275763" w:rsidP="00275763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</w:pP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fr-FR"/>
                        </w:rPr>
                        <w:t xml:space="preserve">CODE POSTAL / </w:t>
                      </w:r>
                      <w:r w:rsidRPr="00A55C46">
                        <w:rPr>
                          <w:rFonts w:ascii="Arial" w:hAnsi="Arial" w:cs="Arial"/>
                          <w:bCs/>
                          <w:i/>
                          <w:iCs/>
                          <w:sz w:val="14"/>
                          <w:szCs w:val="14"/>
                          <w:lang w:val="fr-FR"/>
                        </w:rPr>
                        <w:t>POSTAL CODE:</w:t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</w:p>
                    <w:p w14:paraId="763358A1" w14:textId="77777777" w:rsidR="00275763" w:rsidRPr="00A55C46" w:rsidRDefault="00275763" w:rsidP="00275763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</w:pP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fr-FR"/>
                        </w:rPr>
                        <w:t xml:space="preserve">PAYS / COUNTRY: </w:t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</w:p>
                    <w:p w14:paraId="2ADC091B" w14:textId="77777777" w:rsidR="00275763" w:rsidRPr="00A55C46" w:rsidRDefault="00275763" w:rsidP="00275763">
                      <w:pPr>
                        <w:spacing w:line="36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A55C4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COURRIEL / EMAIL: </w:t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275763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sym w:font="Symbol" w:char="F0B7"/>
      </w:r>
      <w:r w:rsidRPr="00275763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 xml:space="preserve"> Nom et adresse / </w:t>
      </w:r>
      <w:r w:rsidRPr="00275763">
        <w:rPr>
          <w:rFonts w:ascii="Arial" w:hAnsi="Arial" w:cs="Arial"/>
          <w:b/>
          <w:bCs/>
          <w:i/>
          <w:color w:val="000000"/>
          <w:sz w:val="16"/>
          <w:szCs w:val="16"/>
          <w:lang w:val="en-GB"/>
        </w:rPr>
        <w:t>N</w:t>
      </w:r>
      <w:r w:rsidRPr="00275763">
        <w:rPr>
          <w:rFonts w:ascii="Arial" w:hAnsi="Arial" w:cs="Arial"/>
          <w:b/>
          <w:bCs/>
          <w:i/>
          <w:iCs/>
          <w:color w:val="000000"/>
          <w:sz w:val="16"/>
          <w:szCs w:val="16"/>
          <w:lang w:val="en-GB"/>
        </w:rPr>
        <w:t>ame and address </w:t>
      </w:r>
      <w:r w:rsidRPr="00275763">
        <w:rPr>
          <w:rFonts w:ascii="Arial" w:hAnsi="Arial" w:cs="Arial"/>
          <w:b/>
          <w:bCs/>
          <w:i/>
          <w:iCs/>
          <w:noProof/>
          <w:color w:val="000000"/>
          <w:sz w:val="16"/>
          <w:szCs w:val="16"/>
          <w:lang w:val="en-GB"/>
        </w:rPr>
        <w:t>:</w:t>
      </w:r>
      <w:r w:rsidRPr="00275763">
        <w:rPr>
          <w:rFonts w:ascii="Arial" w:hAnsi="Arial" w:cs="Arial"/>
          <w:b/>
          <w:bCs/>
          <w:noProof/>
          <w:color w:val="000000"/>
          <w:sz w:val="16"/>
          <w:szCs w:val="16"/>
          <w:lang w:val="fr-FR"/>
        </w:rPr>
        <w:t xml:space="preserve"> </w:t>
      </w:r>
    </w:p>
    <w:p w14:paraId="31E2CA51" w14:textId="77777777" w:rsidR="00275763" w:rsidRPr="00275763" w:rsidRDefault="00275763" w:rsidP="00275763">
      <w:pPr>
        <w:spacing w:before="120" w:line="360" w:lineRule="auto"/>
        <w:rPr>
          <w:rFonts w:ascii="Arial" w:hAnsi="Arial" w:cs="Arial"/>
          <w:b/>
          <w:bCs/>
          <w:color w:val="000000"/>
          <w:sz w:val="16"/>
          <w:szCs w:val="16"/>
          <w:lang w:val="fr-FR"/>
        </w:rPr>
      </w:pPr>
    </w:p>
    <w:p w14:paraId="6478505A" w14:textId="77777777" w:rsidR="00275763" w:rsidRPr="00275763" w:rsidRDefault="00275763" w:rsidP="00275763">
      <w:pPr>
        <w:spacing w:before="120" w:line="360" w:lineRule="auto"/>
        <w:rPr>
          <w:rFonts w:ascii="Arial" w:hAnsi="Arial" w:cs="Arial"/>
          <w:b/>
          <w:bCs/>
          <w:color w:val="000000"/>
          <w:sz w:val="16"/>
          <w:szCs w:val="16"/>
          <w:lang w:val="fr-FR"/>
        </w:rPr>
      </w:pPr>
    </w:p>
    <w:p w14:paraId="76AF7F1C" w14:textId="77777777" w:rsidR="00275763" w:rsidRPr="00275763" w:rsidRDefault="00275763" w:rsidP="00275763">
      <w:pPr>
        <w:spacing w:before="120" w:line="360" w:lineRule="auto"/>
        <w:rPr>
          <w:rFonts w:ascii="Arial" w:hAnsi="Arial" w:cs="Arial"/>
          <w:b/>
          <w:bCs/>
          <w:color w:val="000000"/>
          <w:sz w:val="16"/>
          <w:szCs w:val="16"/>
          <w:lang w:val="fr-FR"/>
        </w:rPr>
      </w:pPr>
    </w:p>
    <w:p w14:paraId="45AC3D06" w14:textId="77777777" w:rsidR="00275763" w:rsidRPr="00275763" w:rsidRDefault="00275763" w:rsidP="00275763">
      <w:pPr>
        <w:spacing w:before="120" w:line="360" w:lineRule="auto"/>
        <w:rPr>
          <w:rFonts w:ascii="Arial" w:hAnsi="Arial" w:cs="Arial"/>
          <w:b/>
          <w:bCs/>
          <w:color w:val="000000"/>
          <w:sz w:val="16"/>
          <w:szCs w:val="16"/>
          <w:lang w:val="fr-FR"/>
        </w:rPr>
      </w:pPr>
    </w:p>
    <w:p w14:paraId="7BADDFB9" w14:textId="77777777" w:rsidR="00275763" w:rsidRPr="00275763" w:rsidRDefault="00275763" w:rsidP="00275763">
      <w:pPr>
        <w:spacing w:before="120" w:line="360" w:lineRule="auto"/>
        <w:rPr>
          <w:rFonts w:ascii="Arial" w:hAnsi="Arial" w:cs="Arial"/>
          <w:b/>
          <w:bCs/>
          <w:color w:val="000000"/>
          <w:sz w:val="16"/>
          <w:szCs w:val="16"/>
          <w:lang w:val="fr-FR"/>
        </w:rPr>
      </w:pPr>
    </w:p>
    <w:p w14:paraId="586CC686" w14:textId="77777777" w:rsidR="00275763" w:rsidRPr="00275763" w:rsidRDefault="00275763" w:rsidP="00275763">
      <w:pPr>
        <w:spacing w:line="360" w:lineRule="auto"/>
        <w:rPr>
          <w:rFonts w:ascii="Arial" w:hAnsi="Arial" w:cs="Arial"/>
          <w:b/>
          <w:bCs/>
          <w:color w:val="000000"/>
          <w:sz w:val="16"/>
          <w:szCs w:val="16"/>
          <w:u w:val="single"/>
          <w:lang w:val="fr-FR"/>
        </w:rPr>
      </w:pPr>
      <w:r w:rsidRPr="00275763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 xml:space="preserve">• Montant total / </w:t>
      </w:r>
      <w:r w:rsidRPr="00275763">
        <w:rPr>
          <w:rFonts w:ascii="Arial" w:hAnsi="Arial" w:cs="Arial"/>
          <w:b/>
          <w:bCs/>
          <w:i/>
          <w:color w:val="000000"/>
          <w:sz w:val="16"/>
          <w:szCs w:val="16"/>
          <w:lang w:val="fr-FR"/>
        </w:rPr>
        <w:t xml:space="preserve">Total </w:t>
      </w:r>
      <w:r w:rsidRPr="00275763">
        <w:rPr>
          <w:rFonts w:ascii="Arial" w:hAnsi="Arial" w:cs="Arial"/>
          <w:b/>
          <w:bCs/>
          <w:i/>
          <w:noProof/>
          <w:color w:val="000000"/>
          <w:sz w:val="16"/>
          <w:szCs w:val="16"/>
          <w:lang w:val="fr-FR"/>
        </w:rPr>
        <w:t>amount</w:t>
      </w:r>
      <w:r w:rsidRPr="00275763">
        <w:rPr>
          <w:rFonts w:ascii="Arial" w:hAnsi="Arial" w:cs="Arial"/>
          <w:b/>
          <w:bCs/>
          <w:noProof/>
          <w:color w:val="000000"/>
          <w:sz w:val="16"/>
          <w:szCs w:val="16"/>
          <w:lang w:val="fr-FR"/>
        </w:rPr>
        <w:t>:</w:t>
      </w:r>
      <w:r w:rsidRPr="00275763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 xml:space="preserve"> </w:t>
      </w:r>
      <w:r w:rsidRPr="00275763">
        <w:rPr>
          <w:rFonts w:ascii="Arial" w:hAnsi="Arial" w:cs="Arial"/>
          <w:b/>
          <w:bCs/>
          <w:color w:val="000000"/>
          <w:sz w:val="16"/>
          <w:szCs w:val="16"/>
          <w:u w:val="single"/>
          <w:lang w:val="fr-FR"/>
        </w:rPr>
        <w:tab/>
      </w:r>
      <w:r w:rsidRPr="00275763">
        <w:rPr>
          <w:rFonts w:ascii="Arial" w:hAnsi="Arial" w:cs="Arial"/>
          <w:b/>
          <w:bCs/>
          <w:color w:val="000000"/>
          <w:sz w:val="16"/>
          <w:szCs w:val="16"/>
          <w:u w:val="single"/>
          <w:lang w:val="fr-FR"/>
        </w:rPr>
        <w:tab/>
      </w:r>
    </w:p>
    <w:p w14:paraId="6008E881" w14:textId="77777777" w:rsidR="00275763" w:rsidRPr="00275763" w:rsidRDefault="00275763" w:rsidP="00275763">
      <w:pPr>
        <w:spacing w:after="120"/>
        <w:rPr>
          <w:rFonts w:ascii="Arial" w:hAnsi="Arial" w:cs="Arial"/>
          <w:b/>
          <w:bCs/>
          <w:color w:val="000000"/>
          <w:sz w:val="16"/>
          <w:szCs w:val="16"/>
          <w:lang w:val="fr-FR"/>
        </w:rPr>
      </w:pPr>
      <w:r w:rsidRPr="00275763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 xml:space="preserve">• Mode de règlement </w:t>
      </w:r>
      <w:r w:rsidRPr="00275763">
        <w:rPr>
          <w:rFonts w:ascii="Arial" w:hAnsi="Arial" w:cs="Arial"/>
          <w:b/>
          <w:bCs/>
          <w:i/>
          <w:iCs/>
          <w:color w:val="000000"/>
          <w:sz w:val="16"/>
          <w:szCs w:val="16"/>
          <w:lang w:val="fr-FR"/>
        </w:rPr>
        <w:t xml:space="preserve">/ </w:t>
      </w:r>
      <w:r w:rsidRPr="001270B3">
        <w:rPr>
          <w:rFonts w:ascii="Arial" w:hAnsi="Arial" w:cs="Arial"/>
          <w:b/>
          <w:bCs/>
          <w:i/>
          <w:iCs/>
          <w:color w:val="000000"/>
          <w:sz w:val="16"/>
          <w:szCs w:val="16"/>
          <w:lang w:val="fr-RE"/>
        </w:rPr>
        <w:t>Payment</w:t>
      </w:r>
      <w:r w:rsidRPr="00275763">
        <w:rPr>
          <w:rFonts w:ascii="Arial" w:hAnsi="Arial" w:cs="Arial"/>
          <w:b/>
          <w:bCs/>
          <w:i/>
          <w:iCs/>
          <w:color w:val="000000"/>
          <w:sz w:val="16"/>
          <w:szCs w:val="16"/>
          <w:lang w:val="fr-FR"/>
        </w:rPr>
        <w:t xml:space="preserve"> </w:t>
      </w:r>
      <w:r w:rsidRPr="00275763">
        <w:rPr>
          <w:rFonts w:ascii="Arial" w:hAnsi="Arial" w:cs="Arial"/>
          <w:b/>
          <w:bCs/>
          <w:i/>
          <w:iCs/>
          <w:noProof/>
          <w:color w:val="000000"/>
          <w:sz w:val="16"/>
          <w:szCs w:val="16"/>
          <w:lang w:val="fr-FR"/>
        </w:rPr>
        <w:t>method</w:t>
      </w:r>
      <w:r w:rsidRPr="00275763">
        <w:rPr>
          <w:rFonts w:ascii="Arial" w:hAnsi="Arial" w:cs="Arial"/>
          <w:b/>
          <w:bCs/>
          <w:noProof/>
          <w:color w:val="000000"/>
          <w:sz w:val="16"/>
          <w:szCs w:val="16"/>
          <w:lang w:val="fr-FR"/>
        </w:rPr>
        <w:t>:</w:t>
      </w:r>
    </w:p>
    <w:tbl>
      <w:tblPr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928"/>
        <w:gridCol w:w="567"/>
        <w:gridCol w:w="499"/>
        <w:gridCol w:w="956"/>
        <w:gridCol w:w="567"/>
        <w:gridCol w:w="499"/>
        <w:gridCol w:w="1149"/>
      </w:tblGrid>
      <w:tr w:rsidR="00275763" w:rsidRPr="00275763" w14:paraId="46937E3A" w14:textId="77777777" w:rsidTr="002C7577">
        <w:sdt>
          <w:sdtPr>
            <w:rPr>
              <w:rFonts w:ascii="Arial" w:hAnsi="Arial" w:cs="Arial"/>
              <w:b/>
              <w:bCs/>
              <w:color w:val="000000"/>
              <w:sz w:val="16"/>
              <w:szCs w:val="16"/>
              <w:lang w:val="fr-FR"/>
            </w:rPr>
            <w:id w:val="148897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0CC974C" w14:textId="77777777" w:rsidR="00275763" w:rsidRPr="00275763" w:rsidRDefault="00275763" w:rsidP="00275763">
                <w:pPr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fr-FR"/>
                  </w:rPr>
                </w:pPr>
                <w:r w:rsidRPr="00275763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16"/>
                    <w:szCs w:val="16"/>
                    <w:lang w:val="fr-FR"/>
                  </w:rPr>
                  <w:t>☐</w:t>
                </w:r>
              </w:p>
            </w:tc>
          </w:sdtContent>
        </w:sdt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510CE" w14:textId="77777777" w:rsidR="00275763" w:rsidRPr="00275763" w:rsidRDefault="00275763" w:rsidP="00275763">
            <w:pPr>
              <w:ind w:right="-317"/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</w:pPr>
            <w:r w:rsidRPr="00275763"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  <w:t xml:space="preserve">Virement électronique / </w:t>
            </w:r>
            <w:r w:rsidRPr="00275763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val="en-GB"/>
              </w:rPr>
              <w:t>Electronic transfer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292A4" w14:textId="77777777" w:rsidR="00275763" w:rsidRPr="00275763" w:rsidRDefault="00275763" w:rsidP="0027576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16"/>
              <w:szCs w:val="16"/>
              <w:lang w:val="fr-FR"/>
            </w:rPr>
            <w:id w:val="-64443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7F07553" w14:textId="77777777" w:rsidR="00275763" w:rsidRPr="00275763" w:rsidRDefault="00275763" w:rsidP="00275763">
                <w:pPr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fr-FR"/>
                  </w:rPr>
                </w:pPr>
                <w:r w:rsidRPr="00275763">
                  <w:rPr>
                    <w:rFonts w:ascii="Arial" w:eastAsia="MS Gothic" w:hAnsi="Arial" w:cs="Arial" w:hint="eastAsia"/>
                    <w:bCs/>
                    <w:color w:val="000000"/>
                    <w:sz w:val="16"/>
                    <w:szCs w:val="16"/>
                    <w:lang w:val="fr-FR"/>
                  </w:rPr>
                  <w:t>☐</w:t>
                </w:r>
              </w:p>
            </w:tc>
          </w:sdtContent>
        </w:sdt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1992A" w14:textId="77777777" w:rsidR="00275763" w:rsidRPr="00275763" w:rsidRDefault="00275763" w:rsidP="00275763">
            <w:pPr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275763">
              <w:rPr>
                <w:rFonts w:ascii="Arial" w:hAnsi="Arial" w:cs="Arial"/>
                <w:bCs/>
                <w:noProof/>
                <w:color w:val="000000"/>
                <w:sz w:val="16"/>
                <w:szCs w:val="16"/>
                <w:lang w:val="fr-FR"/>
              </w:rPr>
              <w:t>Paypal /</w:t>
            </w:r>
          </w:p>
          <w:p w14:paraId="39EDB9F3" w14:textId="77777777" w:rsidR="00275763" w:rsidRPr="00275763" w:rsidRDefault="00275763" w:rsidP="00275763">
            <w:pPr>
              <w:rPr>
                <w:rFonts w:ascii="Arial" w:hAnsi="Arial" w:cs="Arial"/>
                <w:bCs/>
                <w:i/>
                <w:iCs/>
                <w:noProof/>
                <w:color w:val="000000"/>
                <w:sz w:val="16"/>
                <w:szCs w:val="16"/>
                <w:lang w:val="fr-FR"/>
              </w:rPr>
            </w:pPr>
            <w:r w:rsidRPr="00275763">
              <w:rPr>
                <w:rFonts w:ascii="Arial" w:hAnsi="Arial" w:cs="Arial"/>
                <w:bCs/>
                <w:i/>
                <w:iCs/>
                <w:noProof/>
                <w:color w:val="000000"/>
                <w:sz w:val="16"/>
                <w:szCs w:val="16"/>
                <w:lang w:val="fr-FR"/>
              </w:rPr>
              <w:t>Paypal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36303" w14:textId="77777777" w:rsidR="00275763" w:rsidRPr="00275763" w:rsidRDefault="00275763" w:rsidP="00275763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16"/>
              <w:szCs w:val="16"/>
              <w:lang w:val="fr-FR"/>
            </w:rPr>
            <w:id w:val="23559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CFA4BB9" w14:textId="77777777" w:rsidR="00275763" w:rsidRPr="00275763" w:rsidRDefault="00275763" w:rsidP="00275763">
                <w:pPr>
                  <w:rPr>
                    <w:rFonts w:ascii="Arial" w:hAnsi="Arial" w:cs="Arial"/>
                    <w:bCs/>
                    <w:color w:val="000000"/>
                    <w:sz w:val="16"/>
                    <w:szCs w:val="16"/>
                    <w:lang w:val="fr-FR"/>
                  </w:rPr>
                </w:pPr>
                <w:r w:rsidRPr="00275763">
                  <w:rPr>
                    <w:rFonts w:ascii="MS Gothic" w:eastAsia="MS Gothic" w:hAnsi="MS Gothic" w:cs="MS Gothic" w:hint="eastAsia"/>
                    <w:bCs/>
                    <w:color w:val="000000"/>
                    <w:sz w:val="16"/>
                    <w:szCs w:val="16"/>
                    <w:lang w:val="fr-FR"/>
                  </w:rPr>
                  <w:t>☐</w:t>
                </w:r>
              </w:p>
            </w:tc>
          </w:sdtContent>
        </w:sdt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7C5C2" w14:textId="77777777" w:rsidR="00275763" w:rsidRPr="00275763" w:rsidRDefault="00275763" w:rsidP="00275763">
            <w:pPr>
              <w:ind w:left="-55"/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</w:pPr>
            <w:r w:rsidRPr="00275763">
              <w:rPr>
                <w:rFonts w:ascii="Arial" w:hAnsi="Arial" w:cs="Arial"/>
                <w:bCs/>
                <w:color w:val="000000"/>
                <w:sz w:val="16"/>
                <w:szCs w:val="16"/>
                <w:lang w:val="fr-FR"/>
              </w:rPr>
              <w:t>Chèque /</w:t>
            </w:r>
          </w:p>
          <w:p w14:paraId="2BAA7D3E" w14:textId="77777777" w:rsidR="00275763" w:rsidRPr="00275763" w:rsidRDefault="00275763" w:rsidP="00275763">
            <w:pPr>
              <w:ind w:left="-55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fr-FR"/>
              </w:rPr>
            </w:pPr>
            <w:r w:rsidRPr="00275763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fr-FR"/>
              </w:rPr>
              <w:t>Bank check</w:t>
            </w:r>
          </w:p>
        </w:tc>
      </w:tr>
    </w:tbl>
    <w:p w14:paraId="235E5495" w14:textId="77777777" w:rsidR="00275763" w:rsidRPr="00275763" w:rsidRDefault="00275763" w:rsidP="00275763">
      <w:pPr>
        <w:rPr>
          <w:rFonts w:ascii="Arial" w:hAnsi="Arial" w:cs="Arial"/>
          <w:color w:val="000000"/>
          <w:sz w:val="16"/>
          <w:szCs w:val="16"/>
          <w:lang w:val="fr-FR"/>
        </w:rPr>
      </w:pPr>
    </w:p>
    <w:p w14:paraId="74DFA5FA" w14:textId="77777777" w:rsidR="00275763" w:rsidRPr="00275763" w:rsidRDefault="00275763" w:rsidP="00275763">
      <w:pPr>
        <w:tabs>
          <w:tab w:val="left" w:pos="180"/>
        </w:tabs>
        <w:spacing w:after="120"/>
        <w:jc w:val="both"/>
        <w:rPr>
          <w:rFonts w:ascii="Arial" w:hAnsi="Arial" w:cs="Arial"/>
          <w:b/>
          <w:bCs/>
          <w:iCs/>
          <w:color w:val="000000"/>
          <w:sz w:val="16"/>
          <w:szCs w:val="16"/>
          <w:u w:val="single"/>
          <w:lang w:val="fr-FR"/>
        </w:rPr>
      </w:pPr>
      <w:r w:rsidRPr="00275763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 xml:space="preserve">Lieu / </w:t>
      </w:r>
      <w:r w:rsidRPr="00275763">
        <w:rPr>
          <w:rFonts w:ascii="Arial" w:hAnsi="Arial" w:cs="Arial"/>
          <w:b/>
          <w:bCs/>
          <w:i/>
          <w:iCs/>
          <w:color w:val="000000"/>
          <w:sz w:val="16"/>
          <w:szCs w:val="16"/>
          <w:lang w:val="fr-FR"/>
        </w:rPr>
        <w:t>Place</w:t>
      </w:r>
      <w:r w:rsidRPr="00275763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>, Date</w:t>
      </w:r>
      <w:r w:rsidRPr="00275763">
        <w:rPr>
          <w:rFonts w:ascii="Arial" w:hAnsi="Arial" w:cs="Arial"/>
          <w:b/>
          <w:bCs/>
          <w:i/>
          <w:color w:val="000000"/>
          <w:sz w:val="16"/>
          <w:szCs w:val="16"/>
          <w:lang w:val="fr-FR"/>
        </w:rPr>
        <w:t xml:space="preserve"> / </w:t>
      </w:r>
      <w:r w:rsidRPr="00275763">
        <w:rPr>
          <w:rFonts w:ascii="Arial" w:hAnsi="Arial" w:cs="Arial"/>
          <w:b/>
          <w:bCs/>
          <w:i/>
          <w:iCs/>
          <w:noProof/>
          <w:color w:val="000000"/>
          <w:sz w:val="16"/>
          <w:szCs w:val="16"/>
          <w:lang w:val="fr-FR"/>
        </w:rPr>
        <w:t>Date</w:t>
      </w:r>
      <w:r w:rsidRPr="00275763">
        <w:rPr>
          <w:rFonts w:ascii="Arial" w:hAnsi="Arial" w:cs="Arial"/>
          <w:b/>
          <w:bCs/>
          <w:i/>
          <w:noProof/>
          <w:color w:val="000000"/>
          <w:sz w:val="16"/>
          <w:szCs w:val="16"/>
          <w:lang w:val="fr-FR"/>
        </w:rPr>
        <w:t>:</w:t>
      </w:r>
      <w:r w:rsidRPr="00275763">
        <w:rPr>
          <w:rFonts w:ascii="Arial" w:hAnsi="Arial" w:cs="Arial"/>
          <w:b/>
          <w:bCs/>
          <w:iCs/>
          <w:noProof/>
          <w:color w:val="000000"/>
          <w:sz w:val="16"/>
          <w:szCs w:val="16"/>
          <w:lang w:val="fr-FR"/>
        </w:rPr>
        <w:t xml:space="preserve"> </w:t>
      </w:r>
      <w:r w:rsidRPr="00275763">
        <w:rPr>
          <w:rFonts w:ascii="Arial" w:hAnsi="Arial" w:cs="Arial"/>
          <w:b/>
          <w:bCs/>
          <w:iCs/>
          <w:noProof/>
          <w:color w:val="000000"/>
          <w:sz w:val="16"/>
          <w:szCs w:val="16"/>
          <w:u w:val="dotted"/>
          <w:lang w:val="fr-FR"/>
        </w:rPr>
        <w:tab/>
      </w:r>
      <w:r w:rsidRPr="00275763">
        <w:rPr>
          <w:rFonts w:ascii="Arial" w:hAnsi="Arial" w:cs="Arial"/>
          <w:b/>
          <w:bCs/>
          <w:iCs/>
          <w:noProof/>
          <w:color w:val="000000"/>
          <w:sz w:val="16"/>
          <w:szCs w:val="16"/>
          <w:u w:val="dotted"/>
          <w:lang w:val="fr-FR"/>
        </w:rPr>
        <w:tab/>
      </w:r>
      <w:r w:rsidRPr="00275763">
        <w:rPr>
          <w:rFonts w:ascii="Arial" w:hAnsi="Arial" w:cs="Arial"/>
          <w:b/>
          <w:bCs/>
          <w:iCs/>
          <w:noProof/>
          <w:color w:val="000000"/>
          <w:sz w:val="16"/>
          <w:szCs w:val="16"/>
          <w:u w:val="dotted"/>
          <w:lang w:val="fr-FR"/>
        </w:rPr>
        <w:tab/>
      </w:r>
      <w:r w:rsidRPr="00275763">
        <w:rPr>
          <w:rFonts w:ascii="Arial" w:hAnsi="Arial" w:cs="Arial"/>
          <w:b/>
          <w:bCs/>
          <w:iCs/>
          <w:noProof/>
          <w:color w:val="000000"/>
          <w:sz w:val="16"/>
          <w:szCs w:val="16"/>
          <w:u w:val="dotted"/>
          <w:lang w:val="fr-FR"/>
        </w:rPr>
        <w:tab/>
      </w:r>
    </w:p>
    <w:p w14:paraId="42EF5D75" w14:textId="77777777" w:rsidR="00275763" w:rsidRPr="00275763" w:rsidRDefault="00275763" w:rsidP="00275763">
      <w:pPr>
        <w:tabs>
          <w:tab w:val="left" w:pos="180"/>
        </w:tabs>
        <w:spacing w:after="120" w:line="360" w:lineRule="auto"/>
        <w:jc w:val="both"/>
        <w:rPr>
          <w:rFonts w:ascii="Arial" w:hAnsi="Arial" w:cs="Arial"/>
          <w:b/>
          <w:bCs/>
          <w:iCs/>
          <w:noProof/>
          <w:color w:val="000000"/>
          <w:sz w:val="16"/>
          <w:szCs w:val="16"/>
          <w:u w:val="single"/>
          <w:lang w:val="fr-FR"/>
        </w:rPr>
      </w:pPr>
      <w:r w:rsidRPr="00275763">
        <w:rPr>
          <w:rFonts w:ascii="Arial" w:hAnsi="Arial" w:cs="Arial"/>
          <w:b/>
          <w:bCs/>
          <w:i/>
          <w:iCs/>
          <w:noProof/>
          <w:color w:val="000000"/>
          <w:sz w:val="16"/>
          <w:szCs w:val="16"/>
          <w:lang w:val="fr-FR"/>
        </w:rPr>
        <w:t>Signature</w:t>
      </w:r>
      <w:r w:rsidRPr="00275763">
        <w:rPr>
          <w:rFonts w:ascii="Arial" w:hAnsi="Arial" w:cs="Arial"/>
          <w:b/>
          <w:bCs/>
          <w:i/>
          <w:noProof/>
          <w:color w:val="000000"/>
          <w:sz w:val="16"/>
          <w:szCs w:val="16"/>
          <w:lang w:val="fr-FR"/>
        </w:rPr>
        <w:t>:</w:t>
      </w:r>
      <w:r w:rsidRPr="00275763">
        <w:rPr>
          <w:rFonts w:ascii="Arial" w:hAnsi="Arial" w:cs="Arial"/>
          <w:b/>
          <w:bCs/>
          <w:iCs/>
          <w:noProof/>
          <w:color w:val="000000"/>
          <w:sz w:val="16"/>
          <w:szCs w:val="16"/>
          <w:lang w:val="fr-FR"/>
        </w:rPr>
        <w:t xml:space="preserve"> </w:t>
      </w:r>
      <w:r w:rsidRPr="00275763">
        <w:rPr>
          <w:rFonts w:ascii="Arial" w:hAnsi="Arial" w:cs="Arial"/>
          <w:b/>
          <w:bCs/>
          <w:iCs/>
          <w:noProof/>
          <w:color w:val="000000"/>
          <w:sz w:val="16"/>
          <w:szCs w:val="16"/>
          <w:u w:val="dotted"/>
          <w:lang w:val="fr-FR"/>
        </w:rPr>
        <w:tab/>
      </w:r>
      <w:r w:rsidRPr="00275763">
        <w:rPr>
          <w:rFonts w:ascii="Arial" w:hAnsi="Arial" w:cs="Arial"/>
          <w:b/>
          <w:bCs/>
          <w:iCs/>
          <w:noProof/>
          <w:color w:val="000000"/>
          <w:sz w:val="16"/>
          <w:szCs w:val="16"/>
          <w:u w:val="dotted"/>
          <w:lang w:val="fr-FR"/>
        </w:rPr>
        <w:tab/>
      </w:r>
      <w:r w:rsidRPr="00275763">
        <w:rPr>
          <w:rFonts w:ascii="Arial" w:hAnsi="Arial" w:cs="Arial"/>
          <w:b/>
          <w:bCs/>
          <w:iCs/>
          <w:noProof/>
          <w:color w:val="000000"/>
          <w:sz w:val="16"/>
          <w:szCs w:val="16"/>
          <w:u w:val="dotted"/>
          <w:lang w:val="fr-FR"/>
        </w:rPr>
        <w:tab/>
      </w:r>
      <w:r w:rsidRPr="00275763">
        <w:rPr>
          <w:rFonts w:ascii="Arial" w:hAnsi="Arial" w:cs="Arial"/>
          <w:b/>
          <w:bCs/>
          <w:iCs/>
          <w:noProof/>
          <w:color w:val="000000"/>
          <w:sz w:val="16"/>
          <w:szCs w:val="16"/>
          <w:u w:val="dotted"/>
          <w:lang w:val="fr-FR"/>
        </w:rPr>
        <w:tab/>
      </w:r>
      <w:r w:rsidRPr="00275763">
        <w:rPr>
          <w:rFonts w:ascii="Arial" w:hAnsi="Arial" w:cs="Arial"/>
          <w:b/>
          <w:bCs/>
          <w:iCs/>
          <w:noProof/>
          <w:color w:val="000000"/>
          <w:sz w:val="16"/>
          <w:szCs w:val="16"/>
          <w:u w:val="dotted"/>
          <w:lang w:val="fr-FR"/>
        </w:rPr>
        <w:tab/>
      </w:r>
    </w:p>
    <w:p w14:paraId="73E1323C" w14:textId="77777777" w:rsidR="00275763" w:rsidRPr="00275763" w:rsidRDefault="00275763" w:rsidP="00275763">
      <w:pPr>
        <w:spacing w:line="360" w:lineRule="auto"/>
        <w:rPr>
          <w:rFonts w:ascii="Arial" w:hAnsi="Arial" w:cs="Arial"/>
          <w:b/>
          <w:bCs/>
          <w:color w:val="000000"/>
          <w:sz w:val="16"/>
          <w:szCs w:val="16"/>
          <w:lang w:val="fr-FR"/>
        </w:rPr>
      </w:pPr>
      <w:r w:rsidRPr="00275763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sym w:font="Symbol" w:char="F0B7"/>
      </w:r>
      <w:r w:rsidRPr="00275763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 xml:space="preserve"> Adresse de facturation si différente / </w:t>
      </w:r>
      <w:r w:rsidRPr="001270B3">
        <w:rPr>
          <w:rFonts w:ascii="Arial" w:hAnsi="Arial" w:cs="Arial"/>
          <w:b/>
          <w:bCs/>
          <w:i/>
          <w:color w:val="000000"/>
          <w:sz w:val="16"/>
          <w:szCs w:val="16"/>
          <w:lang w:val="fr-RE"/>
        </w:rPr>
        <w:t>Invoice address</w:t>
      </w:r>
      <w:r w:rsidRPr="00275763">
        <w:rPr>
          <w:rFonts w:ascii="Arial" w:hAnsi="Arial" w:cs="Arial"/>
          <w:b/>
          <w:bCs/>
          <w:i/>
          <w:color w:val="000000"/>
          <w:sz w:val="16"/>
          <w:szCs w:val="16"/>
          <w:lang w:val="fr-FR"/>
        </w:rPr>
        <w:t xml:space="preserve"> if </w:t>
      </w:r>
      <w:r w:rsidRPr="00275763">
        <w:rPr>
          <w:rFonts w:ascii="Arial" w:hAnsi="Arial" w:cs="Arial"/>
          <w:b/>
          <w:bCs/>
          <w:i/>
          <w:noProof/>
          <w:color w:val="000000"/>
          <w:sz w:val="16"/>
          <w:szCs w:val="16"/>
          <w:lang w:val="fr-FR"/>
        </w:rPr>
        <w:t>different:</w:t>
      </w:r>
      <w:r w:rsidRPr="00275763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 xml:space="preserve"> </w:t>
      </w:r>
    </w:p>
    <w:p w14:paraId="215114BF" w14:textId="77777777" w:rsidR="00275763" w:rsidRPr="00275763" w:rsidRDefault="00275763" w:rsidP="00275763">
      <w:pPr>
        <w:spacing w:before="240" w:after="120" w:line="276" w:lineRule="auto"/>
        <w:jc w:val="both"/>
        <w:rPr>
          <w:rFonts w:ascii="Arial" w:hAnsi="Arial" w:cs="Arial"/>
          <w:b/>
          <w:bCs/>
          <w:noProof/>
          <w:color w:val="000000"/>
          <w:sz w:val="16"/>
          <w:szCs w:val="16"/>
          <w:lang w:val="fr-FR"/>
        </w:rPr>
      </w:pPr>
      <w:r w:rsidRPr="00275763">
        <w:rPr>
          <w:rFonts w:ascii="Arial" w:hAnsi="Arial" w:cs="Arial"/>
          <w:b/>
          <w:bCs/>
          <w:noProof/>
          <w:color w:val="000000"/>
          <w:sz w:val="16"/>
          <w:szCs w:val="16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5D5C7A" wp14:editId="64B1943A">
                <wp:simplePos x="0" y="0"/>
                <wp:positionH relativeFrom="column">
                  <wp:posOffset>-38595</wp:posOffset>
                </wp:positionH>
                <wp:positionV relativeFrom="paragraph">
                  <wp:posOffset>10153</wp:posOffset>
                </wp:positionV>
                <wp:extent cx="4352925" cy="1009402"/>
                <wp:effectExtent l="0" t="0" r="28575" b="196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009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A7376" w14:textId="77777777" w:rsidR="00275763" w:rsidRPr="00A55C46" w:rsidRDefault="00275763" w:rsidP="00275763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single"/>
                                <w:lang w:val="fr-FR"/>
                              </w:rPr>
                            </w:pP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NOM /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4"/>
                                <w:szCs w:val="14"/>
                                <w:lang w:val="fr-FR"/>
                              </w:rPr>
                              <w:t xml:space="preserve">NAME: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</w:p>
                          <w:p w14:paraId="05EC3EC7" w14:textId="77777777" w:rsidR="00275763" w:rsidRPr="00A55C46" w:rsidRDefault="00275763" w:rsidP="00275763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</w:pP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ADRESSE /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4"/>
                                <w:szCs w:val="14"/>
                                <w:lang w:val="fr-FR"/>
                              </w:rPr>
                              <w:t xml:space="preserve">ADDRESS: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</w:p>
                          <w:p w14:paraId="533101A7" w14:textId="77777777" w:rsidR="00275763" w:rsidRPr="00A55C46" w:rsidRDefault="00275763" w:rsidP="00275763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</w:pP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VILLE /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4"/>
                                <w:szCs w:val="14"/>
                                <w:lang w:val="fr-FR"/>
                              </w:rPr>
                              <w:t xml:space="preserve">CITY: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</w:p>
                          <w:p w14:paraId="1A1947B3" w14:textId="77777777" w:rsidR="00275763" w:rsidRPr="00A55C46" w:rsidRDefault="00275763" w:rsidP="00275763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</w:pP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CODE POSTAL /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14"/>
                                <w:szCs w:val="14"/>
                                <w:lang w:val="fr-FR"/>
                              </w:rPr>
                              <w:t>POSTAL CODE: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</w:p>
                          <w:p w14:paraId="56E0644F" w14:textId="77777777" w:rsidR="00275763" w:rsidRPr="00A55C46" w:rsidRDefault="00275763" w:rsidP="00275763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u w:val="dotted"/>
                                <w:lang w:val="fr-FR"/>
                              </w:rPr>
                            </w:pP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lang w:val="fr-FR"/>
                              </w:rPr>
                              <w:t xml:space="preserve">PAYS / COUNTRY: </w:t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  <w:r w:rsidRPr="00A55C46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  <w:u w:val="dotted"/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5C7A" id="_x0000_s1028" type="#_x0000_t202" style="position:absolute;left:0;text-align:left;margin-left:-3.05pt;margin-top:.8pt;width:342.7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">
                <v:textbox>
                  <w:txbxContent>
                    <w:p w14:paraId="42BA7376" w14:textId="77777777" w:rsidR="00275763" w:rsidRPr="00A55C46" w:rsidRDefault="00275763" w:rsidP="00275763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single"/>
                          <w:lang w:val="fr-FR"/>
                        </w:rPr>
                      </w:pP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fr-FR"/>
                        </w:rPr>
                        <w:t xml:space="preserve">NOM / </w:t>
                      </w:r>
                      <w:r w:rsidRPr="00A55C46">
                        <w:rPr>
                          <w:rFonts w:ascii="Arial" w:hAnsi="Arial" w:cs="Arial"/>
                          <w:bCs/>
                          <w:i/>
                          <w:iCs/>
                          <w:sz w:val="14"/>
                          <w:szCs w:val="14"/>
                          <w:lang w:val="fr-FR"/>
                        </w:rPr>
                        <w:t xml:space="preserve">NAME: </w:t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</w:p>
                    <w:p w14:paraId="05EC3EC7" w14:textId="77777777" w:rsidR="00275763" w:rsidRPr="00A55C46" w:rsidRDefault="00275763" w:rsidP="00275763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</w:pP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fr-FR"/>
                        </w:rPr>
                        <w:t xml:space="preserve">ADRESSE / </w:t>
                      </w:r>
                      <w:r w:rsidRPr="00A55C46">
                        <w:rPr>
                          <w:rFonts w:ascii="Arial" w:hAnsi="Arial" w:cs="Arial"/>
                          <w:bCs/>
                          <w:i/>
                          <w:iCs/>
                          <w:sz w:val="14"/>
                          <w:szCs w:val="14"/>
                          <w:lang w:val="fr-FR"/>
                        </w:rPr>
                        <w:t xml:space="preserve">ADDRESS: </w:t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</w:p>
                    <w:p w14:paraId="533101A7" w14:textId="77777777" w:rsidR="00275763" w:rsidRPr="00A55C46" w:rsidRDefault="00275763" w:rsidP="00275763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</w:pP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fr-FR"/>
                        </w:rPr>
                        <w:t xml:space="preserve">VILLE / </w:t>
                      </w:r>
                      <w:r w:rsidRPr="00A55C46">
                        <w:rPr>
                          <w:rFonts w:ascii="Arial" w:hAnsi="Arial" w:cs="Arial"/>
                          <w:bCs/>
                          <w:i/>
                          <w:iCs/>
                          <w:sz w:val="14"/>
                          <w:szCs w:val="14"/>
                          <w:lang w:val="fr-FR"/>
                        </w:rPr>
                        <w:t xml:space="preserve">CITY: </w:t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</w:p>
                    <w:p w14:paraId="1A1947B3" w14:textId="77777777" w:rsidR="00275763" w:rsidRPr="00A55C46" w:rsidRDefault="00275763" w:rsidP="00275763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</w:pP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fr-FR"/>
                        </w:rPr>
                        <w:t xml:space="preserve">CODE POSTAL / </w:t>
                      </w:r>
                      <w:r w:rsidRPr="00A55C46">
                        <w:rPr>
                          <w:rFonts w:ascii="Arial" w:hAnsi="Arial" w:cs="Arial"/>
                          <w:bCs/>
                          <w:i/>
                          <w:iCs/>
                          <w:sz w:val="14"/>
                          <w:szCs w:val="14"/>
                          <w:lang w:val="fr-FR"/>
                        </w:rPr>
                        <w:t>POSTAL CODE:</w:t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</w:p>
                    <w:p w14:paraId="56E0644F" w14:textId="77777777" w:rsidR="00275763" w:rsidRPr="00A55C46" w:rsidRDefault="00275763" w:rsidP="00275763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12"/>
                          <w:szCs w:val="12"/>
                          <w:u w:val="dotted"/>
                          <w:lang w:val="fr-FR"/>
                        </w:rPr>
                      </w:pP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lang w:val="fr-FR"/>
                        </w:rPr>
                        <w:t xml:space="preserve">PAYS / COUNTRY: </w:t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  <w:r w:rsidRPr="00A55C46">
                        <w:rPr>
                          <w:rFonts w:ascii="Arial" w:hAnsi="Arial" w:cs="Arial"/>
                          <w:bCs/>
                          <w:sz w:val="14"/>
                          <w:szCs w:val="14"/>
                          <w:u w:val="dotted"/>
                          <w:lang w:val="fr-F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275763" w:rsidRPr="00275763" w:rsidSect="000439D2">
      <w:headerReference w:type="default" r:id="rId11"/>
      <w:footerReference w:type="default" r:id="rId12"/>
      <w:type w:val="nextColumn"/>
      <w:pgSz w:w="8640" w:h="12960" w:code="9"/>
      <w:pgMar w:top="1714" w:right="1080" w:bottom="1354" w:left="1080" w:header="1080" w:footer="10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9443F" w14:textId="77777777" w:rsidR="00216ADF" w:rsidRDefault="00216ADF" w:rsidP="001B7721">
      <w:r>
        <w:separator/>
      </w:r>
    </w:p>
  </w:endnote>
  <w:endnote w:type="continuationSeparator" w:id="0">
    <w:p w14:paraId="117A09DE" w14:textId="77777777" w:rsidR="00216ADF" w:rsidRDefault="00216ADF" w:rsidP="001B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D83B7" w14:textId="77777777" w:rsidR="00FC4F56" w:rsidRDefault="00216ADF" w:rsidP="00D35057">
    <w:pPr>
      <w:spacing w:after="240"/>
      <w:ind w:left="-567" w:right="-567"/>
      <w:jc w:val="center"/>
      <w:rPr>
        <w:rStyle w:val="Strong"/>
        <w:rFonts w:asciiTheme="minorHAnsi" w:hAnsiTheme="minorHAnsi" w:cs="Arial"/>
        <w:color w:val="000000"/>
        <w:sz w:val="22"/>
        <w:szCs w:val="22"/>
        <w:lang w:val="fr-FR"/>
      </w:rPr>
    </w:pPr>
    <w:r>
      <w:rPr>
        <w:rStyle w:val="Strong"/>
        <w:rFonts w:asciiTheme="minorHAnsi" w:hAnsiTheme="minorHAnsi" w:cs="Arial"/>
        <w:color w:val="000000"/>
        <w:sz w:val="22"/>
        <w:szCs w:val="22"/>
        <w:lang w:val="fr-FR"/>
      </w:rPr>
      <w:pict w14:anchorId="53569DDF">
        <v:rect id="_x0000_i1028" style="width:0;height:1.5pt" o:hralign="center" o:bullet="t" o:hrstd="t" o:hr="t" fillcolor="#a0a0a0" stroked="f"/>
      </w:pict>
    </w:r>
  </w:p>
  <w:p w14:paraId="7EA2CD0E" w14:textId="77777777" w:rsidR="00FC4F56" w:rsidRPr="000439D2" w:rsidRDefault="00FC4F56" w:rsidP="000439D2">
    <w:pPr>
      <w:spacing w:before="480"/>
      <w:ind w:left="3969" w:hanging="567"/>
      <w:rPr>
        <w:rStyle w:val="Strong"/>
        <w:color w:val="000000"/>
        <w:sz w:val="16"/>
        <w:szCs w:val="16"/>
        <w:lang w:val="fr-FR"/>
      </w:rPr>
    </w:pPr>
    <w:r w:rsidRPr="000439D2">
      <w:rPr>
        <w:noProof/>
        <w:sz w:val="16"/>
        <w:szCs w:val="16"/>
        <w:bdr w:val="single" w:sz="18" w:space="0" w:color="EEB500"/>
        <w:lang w:val="es-ES"/>
      </w:rPr>
      <w:drawing>
        <wp:anchor distT="0" distB="0" distL="114300" distR="114300" simplePos="0" relativeHeight="251658240" behindDoc="0" locked="0" layoutInCell="1" allowOverlap="1" wp14:anchorId="3CF36108" wp14:editId="5FDE54C2">
          <wp:simplePos x="0" y="0"/>
          <wp:positionH relativeFrom="column">
            <wp:posOffset>-146649</wp:posOffset>
          </wp:positionH>
          <wp:positionV relativeFrom="paragraph">
            <wp:posOffset>38100</wp:posOffset>
          </wp:positionV>
          <wp:extent cx="2160000" cy="928800"/>
          <wp:effectExtent l="38100" t="38100" r="31115" b="43180"/>
          <wp:wrapNone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dével.gif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928800"/>
                  </a:xfrm>
                  <a:prstGeom prst="rect">
                    <a:avLst/>
                  </a:prstGeom>
                  <a:ln w="28575">
                    <a:solidFill>
                      <a:srgbClr val="EEB500"/>
                    </a:solidFill>
                  </a:ln>
                </pic:spPr>
              </pic:pic>
            </a:graphicData>
          </a:graphic>
        </wp:anchor>
      </w:drawing>
    </w:r>
    <w:r w:rsidR="000439D2">
      <w:rPr>
        <w:rStyle w:val="Strong"/>
        <w:color w:val="000000"/>
        <w:sz w:val="16"/>
        <w:szCs w:val="16"/>
        <w:lang w:val="fr-FR"/>
      </w:rPr>
      <w:t xml:space="preserve">Pour tout renseignement </w:t>
    </w:r>
    <w:r w:rsidRPr="000439D2">
      <w:rPr>
        <w:rStyle w:val="Strong"/>
        <w:color w:val="000000"/>
        <w:sz w:val="16"/>
        <w:szCs w:val="16"/>
        <w:lang w:val="fr-FR"/>
      </w:rPr>
      <w:t>complémentaire /</w:t>
    </w:r>
  </w:p>
  <w:p w14:paraId="46A1A086" w14:textId="77777777" w:rsidR="00FC4F56" w:rsidRPr="000439D2" w:rsidRDefault="00540725" w:rsidP="000439D2">
    <w:pPr>
      <w:ind w:left="5670" w:hanging="2268"/>
      <w:rPr>
        <w:rStyle w:val="Strong"/>
        <w:i/>
        <w:noProof/>
        <w:color w:val="000000"/>
        <w:sz w:val="16"/>
        <w:szCs w:val="16"/>
        <w:lang w:val="fr-FR"/>
      </w:rPr>
    </w:pPr>
    <w:r w:rsidRPr="000439D2">
      <w:rPr>
        <w:rStyle w:val="Strong"/>
        <w:i/>
        <w:noProof/>
        <w:color w:val="000000"/>
        <w:sz w:val="16"/>
        <w:szCs w:val="16"/>
        <w:lang w:val="fr-FR"/>
      </w:rPr>
      <w:t>For further information</w:t>
    </w:r>
    <w:r w:rsidR="00FC4F56" w:rsidRPr="000439D2">
      <w:rPr>
        <w:rStyle w:val="Strong"/>
        <w:i/>
        <w:noProof/>
        <w:color w:val="000000"/>
        <w:sz w:val="16"/>
        <w:szCs w:val="16"/>
        <w:lang w:val="fr-FR"/>
      </w:rPr>
      <w:t>:</w:t>
    </w:r>
  </w:p>
  <w:p w14:paraId="41981A0F" w14:textId="77777777" w:rsidR="00FC4F56" w:rsidRPr="000439D2" w:rsidRDefault="00216ADF" w:rsidP="000439D2">
    <w:pPr>
      <w:tabs>
        <w:tab w:val="left" w:pos="1605"/>
      </w:tabs>
      <w:ind w:left="3402"/>
      <w:rPr>
        <w:b/>
        <w:color w:val="000000"/>
        <w:sz w:val="16"/>
        <w:szCs w:val="16"/>
        <w:lang w:val="fr-FR"/>
      </w:rPr>
    </w:pPr>
    <w:hyperlink r:id="rId3" w:history="1">
      <w:r w:rsidR="00FC4F56" w:rsidRPr="000439D2">
        <w:rPr>
          <w:rStyle w:val="Hyperlink"/>
          <w:sz w:val="16"/>
          <w:szCs w:val="16"/>
          <w:lang w:val="fr-FR"/>
        </w:rPr>
        <w:t>expressions.maghrebines@gmail.com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1521B" w14:textId="77777777" w:rsidR="00A02950" w:rsidRPr="00793395" w:rsidRDefault="00A02950" w:rsidP="00793395">
    <w:pPr>
      <w:spacing w:after="240"/>
      <w:ind w:left="-567" w:right="-567"/>
      <w:jc w:val="center"/>
      <w:rPr>
        <w:rFonts w:asciiTheme="minorHAnsi" w:hAnsiTheme="minorHAnsi" w:cs="Arial"/>
        <w:b/>
        <w:bCs/>
        <w:color w:val="000000"/>
        <w:sz w:val="22"/>
        <w:szCs w:val="2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D0FCC" w14:textId="77777777" w:rsidR="00216ADF" w:rsidRDefault="00216ADF" w:rsidP="001B7721">
      <w:r>
        <w:separator/>
      </w:r>
    </w:p>
  </w:footnote>
  <w:footnote w:type="continuationSeparator" w:id="0">
    <w:p w14:paraId="0A4353FC" w14:textId="77777777" w:rsidR="00216ADF" w:rsidRDefault="00216ADF" w:rsidP="001B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49CFC" w14:textId="77777777" w:rsidR="00FC4F56" w:rsidRPr="000439D2" w:rsidRDefault="000439D2" w:rsidP="000439D2">
    <w:pPr>
      <w:pStyle w:val="Heading2"/>
      <w:tabs>
        <w:tab w:val="center" w:pos="3240"/>
      </w:tabs>
      <w:spacing w:before="0" w:after="0" w:line="240" w:lineRule="auto"/>
      <w:ind w:firstLine="0"/>
      <w:jc w:val="left"/>
      <w:rPr>
        <w:rFonts w:ascii="Times New Roman" w:hAnsi="Times New Roman" w:cs="Times New Roman"/>
        <w:bCs/>
        <w:i/>
        <w:iCs/>
        <w:color w:val="auto"/>
        <w:sz w:val="24"/>
        <w:szCs w:val="24"/>
      </w:rPr>
    </w:pPr>
    <w:r w:rsidRPr="000439D2">
      <w:rPr>
        <w:rFonts w:ascii="Times New Roman" w:hAnsi="Times New Roman" w:cs="Times New Roman"/>
        <w:bCs/>
        <w:i/>
        <w:iCs/>
        <w:color w:val="auto"/>
        <w:sz w:val="24"/>
        <w:szCs w:val="24"/>
      </w:rPr>
      <w:tab/>
    </w:r>
    <w:r w:rsidR="00FC4F56" w:rsidRPr="000439D2">
      <w:rPr>
        <w:rFonts w:ascii="Times New Roman" w:hAnsi="Times New Roman" w:cs="Times New Roman"/>
        <w:bCs/>
        <w:i/>
        <w:iCs/>
        <w:color w:val="auto"/>
        <w:sz w:val="24"/>
        <w:szCs w:val="24"/>
      </w:rPr>
      <w:t>Expressions maghrébines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D776" w14:textId="77777777" w:rsidR="00E55E0D" w:rsidRPr="00D640F8" w:rsidRDefault="00E55E0D" w:rsidP="00D64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50" style="width:0;height:1.5pt" o:hralign="center" o:bullet="t" o:hrstd="t" o:hr="t" fillcolor="#a0a0a0" stroked="f"/>
    </w:pict>
  </w:numPicBullet>
  <w:abstractNum w:abstractNumId="0" w15:restartNumberingAfterBreak="0">
    <w:nsid w:val="0BEC01D0"/>
    <w:multiLevelType w:val="hybridMultilevel"/>
    <w:tmpl w:val="D6C85CF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414"/>
    <w:multiLevelType w:val="hybridMultilevel"/>
    <w:tmpl w:val="67AA4890"/>
    <w:lvl w:ilvl="0" w:tplc="BB9CF05A">
      <w:start w:val="5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87006AC"/>
    <w:multiLevelType w:val="hybridMultilevel"/>
    <w:tmpl w:val="4768B12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8F31B42"/>
    <w:multiLevelType w:val="hybridMultilevel"/>
    <w:tmpl w:val="B75A6AF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B5757A5"/>
    <w:multiLevelType w:val="hybridMultilevel"/>
    <w:tmpl w:val="269E08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C7340"/>
    <w:multiLevelType w:val="hybridMultilevel"/>
    <w:tmpl w:val="2E7A42FA"/>
    <w:lvl w:ilvl="0" w:tplc="1FD82462">
      <w:numFmt w:val="bullet"/>
      <w:lvlText w:val="•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E64"/>
    <w:rsid w:val="00016E55"/>
    <w:rsid w:val="000439D2"/>
    <w:rsid w:val="00075CA1"/>
    <w:rsid w:val="00084F20"/>
    <w:rsid w:val="0008649F"/>
    <w:rsid w:val="00096D1B"/>
    <w:rsid w:val="000B3E64"/>
    <w:rsid w:val="000B6445"/>
    <w:rsid w:val="00121EDD"/>
    <w:rsid w:val="001270B3"/>
    <w:rsid w:val="001424CF"/>
    <w:rsid w:val="001576E9"/>
    <w:rsid w:val="00157EFF"/>
    <w:rsid w:val="00196282"/>
    <w:rsid w:val="001A6DFF"/>
    <w:rsid w:val="001B7721"/>
    <w:rsid w:val="001B7B8D"/>
    <w:rsid w:val="001D5842"/>
    <w:rsid w:val="00201A8D"/>
    <w:rsid w:val="00216ADF"/>
    <w:rsid w:val="00220720"/>
    <w:rsid w:val="00254280"/>
    <w:rsid w:val="002572EC"/>
    <w:rsid w:val="00275763"/>
    <w:rsid w:val="00282218"/>
    <w:rsid w:val="00282C87"/>
    <w:rsid w:val="00284A1E"/>
    <w:rsid w:val="00296C29"/>
    <w:rsid w:val="002A25B6"/>
    <w:rsid w:val="002B3E6E"/>
    <w:rsid w:val="002B40F9"/>
    <w:rsid w:val="002C45D8"/>
    <w:rsid w:val="002D1262"/>
    <w:rsid w:val="002F0395"/>
    <w:rsid w:val="002F321A"/>
    <w:rsid w:val="00300CE9"/>
    <w:rsid w:val="00301374"/>
    <w:rsid w:val="00325B85"/>
    <w:rsid w:val="003302A5"/>
    <w:rsid w:val="00331181"/>
    <w:rsid w:val="003602D0"/>
    <w:rsid w:val="00371829"/>
    <w:rsid w:val="0037794D"/>
    <w:rsid w:val="0038205B"/>
    <w:rsid w:val="003A0F6A"/>
    <w:rsid w:val="003A1F45"/>
    <w:rsid w:val="003B5953"/>
    <w:rsid w:val="003D183C"/>
    <w:rsid w:val="003F4FD9"/>
    <w:rsid w:val="003F5368"/>
    <w:rsid w:val="003F78DA"/>
    <w:rsid w:val="004037D3"/>
    <w:rsid w:val="00405FF2"/>
    <w:rsid w:val="00437F45"/>
    <w:rsid w:val="0044212C"/>
    <w:rsid w:val="00447FF9"/>
    <w:rsid w:val="0045194F"/>
    <w:rsid w:val="00462945"/>
    <w:rsid w:val="004867E3"/>
    <w:rsid w:val="004D4507"/>
    <w:rsid w:val="00514B98"/>
    <w:rsid w:val="00534897"/>
    <w:rsid w:val="00540725"/>
    <w:rsid w:val="00542A04"/>
    <w:rsid w:val="00542A62"/>
    <w:rsid w:val="00546D03"/>
    <w:rsid w:val="00556A48"/>
    <w:rsid w:val="00581B1C"/>
    <w:rsid w:val="00581EF5"/>
    <w:rsid w:val="005B1944"/>
    <w:rsid w:val="005B2F40"/>
    <w:rsid w:val="005B58A9"/>
    <w:rsid w:val="005C1F5B"/>
    <w:rsid w:val="005D1327"/>
    <w:rsid w:val="005D1354"/>
    <w:rsid w:val="005D165B"/>
    <w:rsid w:val="005F02A1"/>
    <w:rsid w:val="005F4C5D"/>
    <w:rsid w:val="006236D2"/>
    <w:rsid w:val="00633B88"/>
    <w:rsid w:val="006418B1"/>
    <w:rsid w:val="00652FD8"/>
    <w:rsid w:val="00657B1A"/>
    <w:rsid w:val="0066757A"/>
    <w:rsid w:val="006A0BE7"/>
    <w:rsid w:val="006E205E"/>
    <w:rsid w:val="006E31A6"/>
    <w:rsid w:val="00716BFF"/>
    <w:rsid w:val="00716C0A"/>
    <w:rsid w:val="00717F0D"/>
    <w:rsid w:val="0076136A"/>
    <w:rsid w:val="00763604"/>
    <w:rsid w:val="007742ED"/>
    <w:rsid w:val="00792425"/>
    <w:rsid w:val="00793395"/>
    <w:rsid w:val="007C5B7E"/>
    <w:rsid w:val="007C6BFD"/>
    <w:rsid w:val="007F100E"/>
    <w:rsid w:val="00804CF9"/>
    <w:rsid w:val="00825D55"/>
    <w:rsid w:val="00833B24"/>
    <w:rsid w:val="00840A1B"/>
    <w:rsid w:val="008547EA"/>
    <w:rsid w:val="00862252"/>
    <w:rsid w:val="00863C95"/>
    <w:rsid w:val="00865D07"/>
    <w:rsid w:val="00874C07"/>
    <w:rsid w:val="00876FF0"/>
    <w:rsid w:val="00880D2C"/>
    <w:rsid w:val="00886F1B"/>
    <w:rsid w:val="00891CB5"/>
    <w:rsid w:val="008A6B56"/>
    <w:rsid w:val="008D1C0E"/>
    <w:rsid w:val="008F180B"/>
    <w:rsid w:val="00910C73"/>
    <w:rsid w:val="009144E2"/>
    <w:rsid w:val="00934328"/>
    <w:rsid w:val="00945DA0"/>
    <w:rsid w:val="009633BB"/>
    <w:rsid w:val="009807BB"/>
    <w:rsid w:val="00983CB3"/>
    <w:rsid w:val="00996DE5"/>
    <w:rsid w:val="009A215E"/>
    <w:rsid w:val="009A46BF"/>
    <w:rsid w:val="009D39CB"/>
    <w:rsid w:val="00A0162F"/>
    <w:rsid w:val="00A019B4"/>
    <w:rsid w:val="00A02950"/>
    <w:rsid w:val="00A029A1"/>
    <w:rsid w:val="00A146C1"/>
    <w:rsid w:val="00A25633"/>
    <w:rsid w:val="00A34440"/>
    <w:rsid w:val="00A55C46"/>
    <w:rsid w:val="00A92FCC"/>
    <w:rsid w:val="00AB2563"/>
    <w:rsid w:val="00AE09A1"/>
    <w:rsid w:val="00AF660A"/>
    <w:rsid w:val="00B14DA6"/>
    <w:rsid w:val="00B26E38"/>
    <w:rsid w:val="00B459D2"/>
    <w:rsid w:val="00B7144E"/>
    <w:rsid w:val="00B7233D"/>
    <w:rsid w:val="00B84CF0"/>
    <w:rsid w:val="00B85100"/>
    <w:rsid w:val="00B951D3"/>
    <w:rsid w:val="00BA3785"/>
    <w:rsid w:val="00BB0AC2"/>
    <w:rsid w:val="00BC1152"/>
    <w:rsid w:val="00BC1F21"/>
    <w:rsid w:val="00BD38AF"/>
    <w:rsid w:val="00BF143F"/>
    <w:rsid w:val="00BF5616"/>
    <w:rsid w:val="00C00D0E"/>
    <w:rsid w:val="00C3053A"/>
    <w:rsid w:val="00C3171A"/>
    <w:rsid w:val="00C352EF"/>
    <w:rsid w:val="00C569F7"/>
    <w:rsid w:val="00C63E35"/>
    <w:rsid w:val="00C6594D"/>
    <w:rsid w:val="00C671AF"/>
    <w:rsid w:val="00C96570"/>
    <w:rsid w:val="00CB3F81"/>
    <w:rsid w:val="00CD5FEF"/>
    <w:rsid w:val="00CE7CF9"/>
    <w:rsid w:val="00CF6FF3"/>
    <w:rsid w:val="00D077F8"/>
    <w:rsid w:val="00D24F3A"/>
    <w:rsid w:val="00D35057"/>
    <w:rsid w:val="00D50D49"/>
    <w:rsid w:val="00D55A92"/>
    <w:rsid w:val="00D5792F"/>
    <w:rsid w:val="00D640F8"/>
    <w:rsid w:val="00D6540B"/>
    <w:rsid w:val="00D77AD4"/>
    <w:rsid w:val="00D826FC"/>
    <w:rsid w:val="00D949D1"/>
    <w:rsid w:val="00DE7A4B"/>
    <w:rsid w:val="00E1479E"/>
    <w:rsid w:val="00E220B1"/>
    <w:rsid w:val="00E253E4"/>
    <w:rsid w:val="00E264E5"/>
    <w:rsid w:val="00E432F1"/>
    <w:rsid w:val="00E50F5B"/>
    <w:rsid w:val="00E55E0D"/>
    <w:rsid w:val="00E71556"/>
    <w:rsid w:val="00E87125"/>
    <w:rsid w:val="00E9081A"/>
    <w:rsid w:val="00E91863"/>
    <w:rsid w:val="00E94DED"/>
    <w:rsid w:val="00EA2CC3"/>
    <w:rsid w:val="00ED2780"/>
    <w:rsid w:val="00ED448A"/>
    <w:rsid w:val="00ED7EA5"/>
    <w:rsid w:val="00EE2123"/>
    <w:rsid w:val="00EF6BC6"/>
    <w:rsid w:val="00F009E2"/>
    <w:rsid w:val="00F710A9"/>
    <w:rsid w:val="00F72811"/>
    <w:rsid w:val="00F831FC"/>
    <w:rsid w:val="00F95739"/>
    <w:rsid w:val="00FA2525"/>
    <w:rsid w:val="00FA28F9"/>
    <w:rsid w:val="00FC17E5"/>
    <w:rsid w:val="00FC4F5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4E9A2"/>
  <w15:docId w15:val="{0125AC86-DB78-4D1A-8CF2-959DCB8E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Calibri"/>
        <w:color w:val="000000"/>
        <w:sz w:val="22"/>
        <w:szCs w:val="22"/>
        <w:lang w:val="fr-FR" w:eastAsia="fr-FR" w:bidi="ar-SA"/>
      </w:rPr>
    </w:rPrDefault>
    <w:pPrDefault>
      <w:pPr>
        <w:spacing w:before="240" w:after="120" w:line="276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2EC"/>
    <w:pPr>
      <w:spacing w:before="0" w:after="0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  <w:lang w:val="ca-ES" w:eastAsia="es-ES"/>
    </w:rPr>
  </w:style>
  <w:style w:type="paragraph" w:styleId="Heading1">
    <w:name w:val="heading 1"/>
    <w:basedOn w:val="Normal1"/>
    <w:next w:val="Normal1"/>
    <w:link w:val="Heading1Char"/>
    <w:uiPriority w:val="9"/>
    <w:rsid w:val="008547EA"/>
    <w:pPr>
      <w:keepNext/>
      <w:keepLines/>
      <w:spacing w:before="48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link w:val="Heading2Char"/>
    <w:qFormat/>
    <w:rsid w:val="008547E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link w:val="Heading3Char"/>
    <w:uiPriority w:val="9"/>
    <w:rsid w:val="008547E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1"/>
    <w:next w:val="Normal1"/>
    <w:link w:val="Heading4Char"/>
    <w:uiPriority w:val="9"/>
    <w:rsid w:val="008547EA"/>
    <w:pPr>
      <w:keepNext/>
      <w:keepLines/>
      <w:spacing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"/>
    <w:rsid w:val="008547EA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uiPriority w:val="9"/>
    <w:rsid w:val="008547EA"/>
    <w:pPr>
      <w:keepNext/>
      <w:keepLines/>
      <w:spacing w:before="200" w:after="40"/>
      <w:contextualSpacing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2572EC"/>
    <w:pPr>
      <w:spacing w:before="240" w:after="60"/>
      <w:outlineLvl w:val="6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debasdepage">
    <w:name w:val="notes de bas de page"/>
    <w:basedOn w:val="Normal"/>
    <w:rsid w:val="008547EA"/>
    <w:rPr>
      <w:rFonts w:asciiTheme="majorBidi" w:hAnsiTheme="majorBid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547EA"/>
    <w:rPr>
      <w:rFonts w:eastAsia="Times New Roman" w:cs="Calibri"/>
      <w:b/>
      <w:sz w:val="48"/>
      <w:szCs w:val="20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8547EA"/>
    <w:rPr>
      <w:rFonts w:eastAsia="Times New Roman" w:cs="Calibri"/>
      <w:b/>
      <w:sz w:val="36"/>
      <w:szCs w:val="20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8547EA"/>
    <w:rPr>
      <w:rFonts w:eastAsia="Times New Roman" w:cs="Calibri"/>
      <w:b/>
      <w:sz w:val="28"/>
      <w:szCs w:val="20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8547EA"/>
    <w:rPr>
      <w:rFonts w:eastAsia="Times New Roman" w:cs="Calibri"/>
      <w:b/>
      <w:szCs w:val="20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8547EA"/>
    <w:rPr>
      <w:rFonts w:eastAsia="Times New Roman" w:cs="Calibri"/>
      <w:b/>
      <w:sz w:val="22"/>
      <w:szCs w:val="20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8547EA"/>
    <w:rPr>
      <w:rFonts w:eastAsia="Times New Roman" w:cs="Calibri"/>
      <w:b/>
      <w:sz w:val="20"/>
      <w:szCs w:val="20"/>
      <w:lang w:eastAsia="fr-F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D165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165B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5D165B"/>
    <w:rPr>
      <w:rFonts w:cs="Times New Roman"/>
      <w:vertAlign w:val="superscript"/>
    </w:rPr>
  </w:style>
  <w:style w:type="paragraph" w:styleId="Title">
    <w:name w:val="Title"/>
    <w:basedOn w:val="Normal1"/>
    <w:next w:val="Normal1"/>
    <w:link w:val="TitleChar"/>
    <w:uiPriority w:val="10"/>
    <w:rsid w:val="008547EA"/>
    <w:pPr>
      <w:keepNext/>
      <w:keepLines/>
      <w:spacing w:before="480"/>
      <w:contextualSpacing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8547EA"/>
    <w:rPr>
      <w:rFonts w:eastAsia="Times New Roman" w:cs="Calibri"/>
      <w:b/>
      <w:sz w:val="72"/>
      <w:szCs w:val="20"/>
      <w:lang w:eastAsia="fr-FR"/>
    </w:rPr>
  </w:style>
  <w:style w:type="paragraph" w:styleId="Subtitle">
    <w:name w:val="Subtitle"/>
    <w:basedOn w:val="Normal1"/>
    <w:next w:val="Normal1"/>
    <w:link w:val="SubtitleChar"/>
    <w:uiPriority w:val="11"/>
    <w:rsid w:val="008547EA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547EA"/>
    <w:rPr>
      <w:rFonts w:ascii="Georgia" w:eastAsia="Times New Roman" w:hAnsi="Georgia" w:cs="Georgia"/>
      <w:i/>
      <w:color w:val="666666"/>
      <w:sz w:val="48"/>
      <w:szCs w:val="20"/>
      <w:lang w:eastAsia="fr-FR"/>
    </w:rPr>
  </w:style>
  <w:style w:type="paragraph" w:styleId="ListParagraph">
    <w:name w:val="List Paragraph"/>
    <w:basedOn w:val="Normal"/>
    <w:uiPriority w:val="34"/>
    <w:rsid w:val="008547EA"/>
    <w:pPr>
      <w:ind w:left="720"/>
      <w:contextualSpacing/>
    </w:pPr>
  </w:style>
  <w:style w:type="paragraph" w:customStyle="1" w:styleId="Normal1">
    <w:name w:val="Normal1"/>
    <w:rsid w:val="008547EA"/>
    <w:rPr>
      <w:szCs w:val="20"/>
    </w:rPr>
  </w:style>
  <w:style w:type="table" w:customStyle="1" w:styleId="TableNormal1">
    <w:name w:val="Table Normal1"/>
    <w:rsid w:val="008547EA"/>
    <w:rPr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5D165B"/>
    <w:pPr>
      <w:spacing w:before="200" w:after="160"/>
      <w:ind w:left="864" w:right="864"/>
    </w:pPr>
    <w:rPr>
      <w:rFonts w:ascii="Calibri" w:hAnsi="Calibri"/>
      <w:iCs/>
      <w:color w:val="40404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5D165B"/>
    <w:rPr>
      <w:iCs/>
      <w:color w:val="404040"/>
      <w:szCs w:val="20"/>
    </w:rPr>
  </w:style>
  <w:style w:type="paragraph" w:customStyle="1" w:styleId="Citations">
    <w:name w:val="Citations"/>
    <w:basedOn w:val="Normal"/>
    <w:rsid w:val="004D4507"/>
    <w:pPr>
      <w:ind w:left="1134"/>
    </w:pPr>
    <w:rPr>
      <w:sz w:val="20"/>
    </w:rPr>
  </w:style>
  <w:style w:type="paragraph" w:customStyle="1" w:styleId="Style1">
    <w:name w:val="Style1"/>
    <w:basedOn w:val="Normal"/>
    <w:rsid w:val="00633B88"/>
  </w:style>
  <w:style w:type="paragraph" w:styleId="Caption">
    <w:name w:val="caption"/>
    <w:basedOn w:val="Normal"/>
    <w:next w:val="Normal"/>
    <w:uiPriority w:val="35"/>
    <w:unhideWhenUsed/>
    <w:qFormat/>
    <w:rsid w:val="005D165B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5D165B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721"/>
  </w:style>
  <w:style w:type="paragraph" w:styleId="Footer">
    <w:name w:val="footer"/>
    <w:basedOn w:val="Normal"/>
    <w:link w:val="FooterChar"/>
    <w:uiPriority w:val="99"/>
    <w:unhideWhenUsed/>
    <w:rsid w:val="001B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721"/>
  </w:style>
  <w:style w:type="character" w:customStyle="1" w:styleId="Heading7Char">
    <w:name w:val="Heading 7 Char"/>
    <w:basedOn w:val="DefaultParagraphFont"/>
    <w:link w:val="Heading7"/>
    <w:rsid w:val="002572EC"/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character" w:styleId="Strong">
    <w:name w:val="Strong"/>
    <w:uiPriority w:val="22"/>
    <w:qFormat/>
    <w:rsid w:val="00EE21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842"/>
    <w:rPr>
      <w:rFonts w:ascii="Segoe UI" w:hAnsi="Segoe UI" w:cs="Segoe UI"/>
      <w:color w:val="auto"/>
      <w:sz w:val="18"/>
      <w:szCs w:val="18"/>
      <w:lang w:val="ca-ES" w:eastAsia="es-ES"/>
    </w:rPr>
  </w:style>
  <w:style w:type="paragraph" w:styleId="NormalWeb">
    <w:name w:val="Normal (Web)"/>
    <w:basedOn w:val="Normal"/>
    <w:uiPriority w:val="99"/>
    <w:rsid w:val="0038205B"/>
    <w:pPr>
      <w:spacing w:before="100" w:beforeAutospacing="1" w:after="100" w:afterAutospacing="1"/>
    </w:pPr>
    <w:rPr>
      <w:lang w:val="es-ES"/>
    </w:rPr>
  </w:style>
  <w:style w:type="character" w:customStyle="1" w:styleId="hps">
    <w:name w:val="hps"/>
    <w:rsid w:val="0038205B"/>
  </w:style>
  <w:style w:type="character" w:customStyle="1" w:styleId="Lienhype1">
    <w:name w:val="Lien hype1"/>
    <w:basedOn w:val="DefaultParagraphFont"/>
    <w:uiPriority w:val="99"/>
    <w:rsid w:val="0038205B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3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expressions.maghrebines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xpressions.maghrebines@gmail.com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ge.Talbayev-Lab-1\Downloads\ABONNEME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89790-5634-43E9-9702-F02DADE7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ABONNEMENT</Template>
  <TotalTime>1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</dc:creator>
  <cp:lastModifiedBy>Tamalet, Edwige</cp:lastModifiedBy>
  <cp:revision>4</cp:revision>
  <cp:lastPrinted>2016-09-22T16:33:00Z</cp:lastPrinted>
  <dcterms:created xsi:type="dcterms:W3CDTF">2018-03-23T09:36:00Z</dcterms:created>
  <dcterms:modified xsi:type="dcterms:W3CDTF">2020-12-03T00:36:00Z</dcterms:modified>
</cp:coreProperties>
</file>